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3590"/>
      </w:tblGrid>
      <w:tr w:rsidR="001957E0" w14:paraId="591D72EF" w14:textId="77777777" w:rsidTr="008D79E6">
        <w:trPr>
          <w:trHeight w:hRule="exact" w:val="1837"/>
        </w:trPr>
        <w:tc>
          <w:tcPr>
            <w:tcW w:w="5000" w:type="pct"/>
            <w:gridSpan w:val="3"/>
          </w:tcPr>
          <w:p w14:paraId="442C2F7D" w14:textId="474F7096" w:rsidR="001957E0" w:rsidRPr="00E16D60" w:rsidRDefault="003D2A74" w:rsidP="00F30CA1">
            <w:pPr>
              <w:pStyle w:val="Vestiging"/>
            </w:pPr>
            <w:r>
              <w:t>Zwembad</w:t>
            </w:r>
          </w:p>
          <w:p w14:paraId="119070A1" w14:textId="2E05C654" w:rsidR="004E16DD" w:rsidRPr="004E16DD" w:rsidRDefault="003D2A74" w:rsidP="001A5CE5">
            <w:pPr>
              <w:pStyle w:val="Vestiging"/>
            </w:pPr>
            <w:r>
              <w:t>Hoek van Holland</w:t>
            </w:r>
          </w:p>
          <w:p w14:paraId="6B83B1D5" w14:textId="364A2567" w:rsidR="004E16DD" w:rsidRDefault="004E16DD" w:rsidP="004E16DD">
            <w:pPr>
              <w:tabs>
                <w:tab w:val="clear" w:pos="4309"/>
                <w:tab w:val="clear" w:pos="4536"/>
                <w:tab w:val="clear" w:pos="4763"/>
                <w:tab w:val="left" w:pos="12020"/>
              </w:tabs>
              <w:rPr>
                <w:rFonts w:ascii="Montserrat ExtraBold" w:hAnsi="Montserrat ExtraBold"/>
                <w:color w:val="071D49" w:themeColor="text1"/>
                <w:sz w:val="40"/>
              </w:rPr>
            </w:pPr>
            <w:r>
              <w:rPr>
                <w:rFonts w:ascii="Montserrat ExtraBold" w:hAnsi="Montserrat ExtraBold"/>
                <w:color w:val="071D49" w:themeColor="text1"/>
                <w:sz w:val="40"/>
              </w:rPr>
              <w:tab/>
            </w:r>
          </w:p>
          <w:p w14:paraId="6E26948A" w14:textId="0E8BDC1F" w:rsidR="004E16DD" w:rsidRPr="004E16DD" w:rsidRDefault="004E16DD" w:rsidP="004E16DD"/>
        </w:tc>
      </w:tr>
      <w:tr w:rsidR="001957E0" w:rsidRPr="00195C6B" w14:paraId="78724C23" w14:textId="77777777" w:rsidTr="001A5CE5">
        <w:trPr>
          <w:trHeight w:hRule="exact" w:val="2415"/>
        </w:trPr>
        <w:tc>
          <w:tcPr>
            <w:tcW w:w="5000" w:type="pct"/>
            <w:gridSpan w:val="3"/>
          </w:tcPr>
          <w:p w14:paraId="59CF1DF4" w14:textId="507AB4D4" w:rsidR="001957E0" w:rsidRPr="001A5CE5" w:rsidRDefault="00EB2B54" w:rsidP="0044003B">
            <w:pPr>
              <w:pStyle w:val="Titel"/>
              <w:rPr>
                <w:sz w:val="72"/>
                <w:szCs w:val="72"/>
              </w:rPr>
            </w:pPr>
            <w:r w:rsidRPr="001A5CE5">
              <w:rPr>
                <w:sz w:val="72"/>
                <w:szCs w:val="72"/>
              </w:rPr>
              <w:t>Z</w:t>
            </w:r>
            <w:r w:rsidR="003923F5" w:rsidRPr="001A5CE5">
              <w:rPr>
                <w:sz w:val="72"/>
                <w:szCs w:val="72"/>
              </w:rPr>
              <w:t>w</w:t>
            </w:r>
            <w:r w:rsidR="007F35BD" w:rsidRPr="001A5CE5">
              <w:rPr>
                <w:sz w:val="72"/>
                <w:szCs w:val="72"/>
              </w:rPr>
              <w:t>emaan</w:t>
            </w:r>
            <w:r w:rsidRPr="001A5CE5">
              <w:rPr>
                <w:sz w:val="72"/>
                <w:szCs w:val="72"/>
              </w:rPr>
              <w:t>bod</w:t>
            </w:r>
          </w:p>
          <w:p w14:paraId="79BCFF64" w14:textId="383B3554" w:rsidR="001957E0" w:rsidRPr="001A5CE5" w:rsidRDefault="00195C6B" w:rsidP="0044003B">
            <w:pPr>
              <w:pStyle w:val="Ondertitel"/>
              <w:rPr>
                <w:sz w:val="72"/>
                <w:szCs w:val="78"/>
              </w:rPr>
            </w:pPr>
            <w:r w:rsidRPr="001A5CE5">
              <w:rPr>
                <w:sz w:val="72"/>
                <w:szCs w:val="78"/>
              </w:rPr>
              <w:t xml:space="preserve">Mei + </w:t>
            </w:r>
            <w:r w:rsidR="004E16DD" w:rsidRPr="001A5CE5">
              <w:rPr>
                <w:sz w:val="72"/>
                <w:szCs w:val="78"/>
              </w:rPr>
              <w:t>Zomervak</w:t>
            </w:r>
            <w:r w:rsidR="00715AD8" w:rsidRPr="001A5CE5">
              <w:rPr>
                <w:sz w:val="72"/>
                <w:szCs w:val="78"/>
              </w:rPr>
              <w:t>antie</w:t>
            </w:r>
            <w:r w:rsidR="003D2A74" w:rsidRPr="001A5CE5">
              <w:rPr>
                <w:sz w:val="72"/>
                <w:szCs w:val="78"/>
              </w:rPr>
              <w:t xml:space="preserve"> 202</w:t>
            </w:r>
            <w:r w:rsidRPr="001A5CE5">
              <w:rPr>
                <w:sz w:val="72"/>
                <w:szCs w:val="78"/>
              </w:rPr>
              <w:t>6</w:t>
            </w:r>
          </w:p>
          <w:p w14:paraId="629E92CA" w14:textId="6247643C" w:rsidR="001957E0" w:rsidRPr="00D751FC" w:rsidRDefault="00195C6B" w:rsidP="0044003B">
            <w:pPr>
              <w:pStyle w:val="Data"/>
              <w:tabs>
                <w:tab w:val="left" w:pos="2940"/>
                <w:tab w:val="center" w:pos="10700"/>
              </w:tabs>
            </w:pPr>
            <w:r w:rsidRPr="00D751FC">
              <w:t xml:space="preserve">18 </w:t>
            </w:r>
            <w:r w:rsidR="00496D8E" w:rsidRPr="00D751FC">
              <w:t>A</w:t>
            </w:r>
            <w:r w:rsidRPr="00D751FC">
              <w:t>pril</w:t>
            </w:r>
            <w:r w:rsidR="001A5CE5" w:rsidRPr="00D751FC">
              <w:t xml:space="preserve"> t/m 3 </w:t>
            </w:r>
            <w:r w:rsidR="00496D8E" w:rsidRPr="00D751FC">
              <w:t>M</w:t>
            </w:r>
            <w:r w:rsidR="001A5CE5" w:rsidRPr="00D751FC">
              <w:t>ei</w:t>
            </w:r>
            <w:r w:rsidR="0044003B" w:rsidRPr="00D751FC">
              <w:t xml:space="preserve"> + 2</w:t>
            </w:r>
            <w:r w:rsidR="00496D8E" w:rsidRPr="00D751FC">
              <w:t>0</w:t>
            </w:r>
            <w:r w:rsidR="003923F5" w:rsidRPr="00D751FC">
              <w:t xml:space="preserve"> </w:t>
            </w:r>
            <w:r w:rsidR="002A5CE4" w:rsidRPr="00D751FC">
              <w:t>J</w:t>
            </w:r>
            <w:r w:rsidR="00BD2713" w:rsidRPr="00D751FC">
              <w:t xml:space="preserve">uli t/m </w:t>
            </w:r>
            <w:r w:rsidR="00076330" w:rsidRPr="00D751FC">
              <w:t>3</w:t>
            </w:r>
            <w:r w:rsidR="00496D8E" w:rsidRPr="00D751FC">
              <w:t>0</w:t>
            </w:r>
            <w:r w:rsidR="003923F5" w:rsidRPr="00D751FC">
              <w:t xml:space="preserve"> </w:t>
            </w:r>
            <w:r w:rsidR="002A5CE4" w:rsidRPr="00D751FC">
              <w:t>A</w:t>
            </w:r>
            <w:r w:rsidR="00BD2713" w:rsidRPr="00D751FC">
              <w:t>ugustus</w:t>
            </w:r>
          </w:p>
        </w:tc>
      </w:tr>
      <w:tr w:rsidR="008B6899" w:rsidRPr="00195C6B" w14:paraId="4A99C0AD" w14:textId="77777777" w:rsidTr="008D79E6">
        <w:trPr>
          <w:trHeight w:hRule="exact" w:val="578"/>
        </w:trPr>
        <w:tc>
          <w:tcPr>
            <w:tcW w:w="5000" w:type="pct"/>
            <w:gridSpan w:val="3"/>
            <w:tcBorders>
              <w:bottom w:val="single" w:sz="12" w:space="0" w:color="00A3E0" w:themeColor="accent1"/>
            </w:tcBorders>
          </w:tcPr>
          <w:p w14:paraId="53DFC51D" w14:textId="0815F04F" w:rsidR="008B6899" w:rsidRPr="00D751FC" w:rsidRDefault="008B6899" w:rsidP="001A5CE5">
            <w:pPr>
              <w:pStyle w:val="Actieregel"/>
              <w:jc w:val="left"/>
              <w:rPr>
                <w:color w:val="FF0000"/>
              </w:rPr>
            </w:pPr>
          </w:p>
        </w:tc>
      </w:tr>
      <w:tr w:rsidR="00730873" w14:paraId="281B80D9" w14:textId="77777777" w:rsidTr="008D79E6">
        <w:trPr>
          <w:trHeight w:hRule="exact" w:val="8277"/>
        </w:trPr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07819035" w14:textId="76F18A27" w:rsidR="00730873" w:rsidRDefault="00730873" w:rsidP="00391855">
            <w:pPr>
              <w:pStyle w:val="Dag-klein"/>
              <w:tabs>
                <w:tab w:val="left" w:pos="1247"/>
              </w:tabs>
            </w:pPr>
            <w:r w:rsidRPr="00730873">
              <w:t>Maandag</w:t>
            </w:r>
            <w:r w:rsidR="00231F73">
              <w:t xml:space="preserve"> </w:t>
            </w:r>
            <w:r w:rsidR="007A600B">
              <w:rPr>
                <w:rStyle w:val="ActiviteitChar"/>
              </w:rPr>
              <w:t>**</w:t>
            </w:r>
          </w:p>
          <w:p w14:paraId="2C50E98D" w14:textId="41C792CA" w:rsidR="005A3B3F" w:rsidRPr="00F77F85" w:rsidRDefault="005A3B3F" w:rsidP="005A3B3F">
            <w:pPr>
              <w:tabs>
                <w:tab w:val="left" w:pos="1247"/>
              </w:tabs>
              <w:rPr>
                <w:rStyle w:val="ActiviteitChar"/>
                <w:color w:val="002060"/>
                <w:szCs w:val="13"/>
              </w:rPr>
            </w:pPr>
            <w:r w:rsidRPr="00D751FC">
              <w:rPr>
                <w:color w:val="6A6F6C" w:themeColor="background2" w:themeShade="80"/>
                <w:szCs w:val="13"/>
              </w:rPr>
              <w:t>08:30 – 09:</w:t>
            </w:r>
            <w:r w:rsidR="00EF5919" w:rsidRPr="00D751FC">
              <w:rPr>
                <w:color w:val="6A6F6C" w:themeColor="background2" w:themeShade="80"/>
                <w:szCs w:val="13"/>
              </w:rPr>
              <w:t>3</w:t>
            </w:r>
            <w:r w:rsidRPr="00D751FC">
              <w:rPr>
                <w:color w:val="6A6F6C" w:themeColor="background2" w:themeShade="80"/>
                <w:szCs w:val="13"/>
              </w:rPr>
              <w:t xml:space="preserve">0 </w:t>
            </w:r>
            <w:r w:rsidR="00F031BF">
              <w:rPr>
                <w:rStyle w:val="ActiviteitChar"/>
              </w:rPr>
              <w:t>Banen zwemmen</w:t>
            </w:r>
          </w:p>
          <w:p w14:paraId="314D9AE9" w14:textId="4D592469" w:rsidR="00F031BF" w:rsidRDefault="003D2A74" w:rsidP="00CA1130">
            <w:pPr>
              <w:tabs>
                <w:tab w:val="left" w:pos="1247"/>
              </w:tabs>
              <w:rPr>
                <w:szCs w:val="13"/>
              </w:rPr>
            </w:pPr>
            <w:r>
              <w:rPr>
                <w:szCs w:val="13"/>
              </w:rPr>
              <w:t>09:</w:t>
            </w:r>
            <w:r w:rsidR="00EF5919">
              <w:rPr>
                <w:szCs w:val="13"/>
              </w:rPr>
              <w:t>3</w:t>
            </w:r>
            <w:r>
              <w:rPr>
                <w:szCs w:val="13"/>
              </w:rPr>
              <w:t>0</w:t>
            </w:r>
            <w:r w:rsidR="00CA1130"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="00CA1130"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10:00</w:t>
            </w:r>
            <w:r w:rsidR="00CA1130" w:rsidRPr="00CA1130">
              <w:rPr>
                <w:szCs w:val="13"/>
              </w:rPr>
              <w:t xml:space="preserve"> </w:t>
            </w:r>
            <w:r w:rsidR="00F031BF" w:rsidRPr="00F77F85">
              <w:rPr>
                <w:rStyle w:val="ActiviteitChar"/>
                <w:color w:val="002060"/>
              </w:rPr>
              <w:t>Fit &amp; Soepel</w:t>
            </w:r>
            <w:r w:rsidR="00F031BF">
              <w:rPr>
                <w:szCs w:val="13"/>
              </w:rPr>
              <w:t xml:space="preserve"> </w:t>
            </w:r>
          </w:p>
          <w:p w14:paraId="7D35C52C" w14:textId="73046F2B" w:rsidR="00CA1130" w:rsidRPr="00CA1130" w:rsidRDefault="003D2A74" w:rsidP="00CA1130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="00CA1130"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="00CA1130"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2A65C1">
              <w:rPr>
                <w:szCs w:val="13"/>
              </w:rPr>
              <w:t>1</w:t>
            </w:r>
            <w:r>
              <w:rPr>
                <w:szCs w:val="13"/>
              </w:rPr>
              <w:t>:00</w:t>
            </w:r>
            <w:r w:rsidR="00CA1130" w:rsidRPr="00CA1130">
              <w:rPr>
                <w:szCs w:val="13"/>
              </w:rPr>
              <w:t xml:space="preserve"> </w:t>
            </w:r>
            <w:r w:rsidR="00F031BF">
              <w:rPr>
                <w:rStyle w:val="ActiviteitChar"/>
              </w:rPr>
              <w:t>Banen zwemmen 55+</w:t>
            </w:r>
          </w:p>
          <w:p w14:paraId="560EEC52" w14:textId="586BB9AE" w:rsidR="00CA1130" w:rsidRDefault="003D2A74" w:rsidP="00CA1130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</w:t>
            </w:r>
            <w:r w:rsidR="002A65C1">
              <w:rPr>
                <w:szCs w:val="13"/>
              </w:rPr>
              <w:t>1</w:t>
            </w:r>
            <w:r>
              <w:rPr>
                <w:szCs w:val="13"/>
              </w:rPr>
              <w:t>:00</w:t>
            </w:r>
            <w:r w:rsidR="00CA1130"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="00CA1130"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EF5919">
              <w:rPr>
                <w:szCs w:val="13"/>
              </w:rPr>
              <w:t>2</w:t>
            </w:r>
            <w:r w:rsidR="00402C11">
              <w:rPr>
                <w:szCs w:val="13"/>
              </w:rPr>
              <w:t>:00</w:t>
            </w:r>
            <w:r w:rsidR="00CA1130" w:rsidRPr="00CA1130">
              <w:rPr>
                <w:szCs w:val="13"/>
              </w:rPr>
              <w:t xml:space="preserve"> </w:t>
            </w:r>
            <w:r w:rsidR="00A14D11">
              <w:rPr>
                <w:rStyle w:val="ActiviteitChar"/>
              </w:rPr>
              <w:t>Banen zwemmen</w:t>
            </w:r>
          </w:p>
          <w:p w14:paraId="63C57DCC" w14:textId="66BBB307" w:rsidR="00EF5919" w:rsidRDefault="00EF5919" w:rsidP="00EF5919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</w:t>
            </w:r>
            <w:r w:rsidR="00A14D11">
              <w:rPr>
                <w:szCs w:val="13"/>
              </w:rPr>
              <w:t>0</w:t>
            </w:r>
            <w:r>
              <w:rPr>
                <w:szCs w:val="13"/>
              </w:rPr>
              <w:t>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A14D11">
              <w:rPr>
                <w:szCs w:val="13"/>
              </w:rPr>
              <w:t>2</w:t>
            </w:r>
            <w:r>
              <w:rPr>
                <w:szCs w:val="13"/>
              </w:rPr>
              <w:t>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  <w:r w:rsidR="00A14D11">
              <w:rPr>
                <w:rStyle w:val="ActiviteitChar"/>
              </w:rPr>
              <w:t>*</w:t>
            </w:r>
          </w:p>
          <w:p w14:paraId="0344A890" w14:textId="74973BC3" w:rsidR="00A14D11" w:rsidRPr="00CA1130" w:rsidRDefault="00A14D11" w:rsidP="00A14D11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</w:t>
            </w:r>
            <w:r w:rsidR="00614DC2">
              <w:rPr>
                <w:szCs w:val="13"/>
              </w:rPr>
              <w:t>2</w:t>
            </w:r>
            <w:r>
              <w:rPr>
                <w:szCs w:val="13"/>
              </w:rPr>
              <w:t>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300BD0CE" w14:textId="2A10F063" w:rsidR="00BD0E2B" w:rsidRDefault="00413877" w:rsidP="00391855">
            <w:pPr>
              <w:pStyle w:val="Dag-klein"/>
              <w:tabs>
                <w:tab w:val="left" w:pos="1247"/>
              </w:tabs>
            </w:pPr>
            <w:r>
              <w:t>Dinsdag</w:t>
            </w:r>
            <w:r w:rsidR="007A600B">
              <w:t xml:space="preserve"> </w:t>
            </w:r>
            <w:r w:rsidR="007A600B">
              <w:rPr>
                <w:rStyle w:val="ActiviteitChar"/>
              </w:rPr>
              <w:t>**</w:t>
            </w:r>
          </w:p>
          <w:p w14:paraId="0064FF44" w14:textId="248C2D59" w:rsidR="005C4AAF" w:rsidRPr="00CA1130" w:rsidRDefault="00816922" w:rsidP="005C4AA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</w:t>
            </w:r>
            <w:r w:rsidR="005C4AAF">
              <w:rPr>
                <w:szCs w:val="13"/>
              </w:rPr>
              <w:t>:00</w:t>
            </w:r>
            <w:r w:rsidR="005C4AAF" w:rsidRPr="00CA1130">
              <w:rPr>
                <w:szCs w:val="13"/>
              </w:rPr>
              <w:t xml:space="preserve"> </w:t>
            </w:r>
            <w:r w:rsidR="005C4AAF">
              <w:rPr>
                <w:szCs w:val="13"/>
              </w:rPr>
              <w:t>–</w:t>
            </w:r>
            <w:r w:rsidR="005C4AAF" w:rsidRPr="00CA1130">
              <w:rPr>
                <w:szCs w:val="13"/>
              </w:rPr>
              <w:t xml:space="preserve"> </w:t>
            </w:r>
            <w:r w:rsidR="005C4AAF">
              <w:rPr>
                <w:szCs w:val="13"/>
              </w:rPr>
              <w:t>1</w:t>
            </w:r>
            <w:r>
              <w:rPr>
                <w:szCs w:val="13"/>
              </w:rPr>
              <w:t>2</w:t>
            </w:r>
            <w:r w:rsidR="005C4AAF">
              <w:rPr>
                <w:szCs w:val="13"/>
              </w:rPr>
              <w:t>:00</w:t>
            </w:r>
            <w:r w:rsidR="005C4AAF" w:rsidRPr="00CA1130">
              <w:rPr>
                <w:szCs w:val="13"/>
              </w:rPr>
              <w:t xml:space="preserve"> </w:t>
            </w:r>
            <w:r w:rsidR="005C4AAF">
              <w:rPr>
                <w:rStyle w:val="ActiviteitChar"/>
              </w:rPr>
              <w:t>Banen zwemmen</w:t>
            </w:r>
          </w:p>
          <w:p w14:paraId="3DA17E6A" w14:textId="2FBF1F0A" w:rsidR="005C4AAF" w:rsidRPr="00CA1130" w:rsidRDefault="005C4AAF" w:rsidP="005C4AA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816922">
              <w:rPr>
                <w:szCs w:val="13"/>
              </w:rPr>
              <w:t>2</w:t>
            </w:r>
            <w:r>
              <w:rPr>
                <w:szCs w:val="13"/>
              </w:rPr>
              <w:t>:00</w:t>
            </w:r>
            <w:r w:rsidRPr="00CA1130">
              <w:rPr>
                <w:szCs w:val="13"/>
              </w:rPr>
              <w:t xml:space="preserve"> </w:t>
            </w:r>
            <w:r w:rsidR="00816922">
              <w:rPr>
                <w:rStyle w:val="ActiviteitChar"/>
              </w:rPr>
              <w:t>Vrij zwemmen*</w:t>
            </w:r>
          </w:p>
          <w:p w14:paraId="777B7083" w14:textId="0C41BECA" w:rsidR="005C4AAF" w:rsidRPr="00CA1130" w:rsidRDefault="005C4AAF" w:rsidP="005C4AA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</w:t>
            </w:r>
            <w:r w:rsidR="00420E0A">
              <w:rPr>
                <w:szCs w:val="13"/>
              </w:rPr>
              <w:t>2</w:t>
            </w:r>
            <w:r>
              <w:rPr>
                <w:szCs w:val="13"/>
              </w:rPr>
              <w:t>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402C11">
              <w:rPr>
                <w:szCs w:val="13"/>
              </w:rPr>
              <w:t>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55984F2B" w14:textId="24136A4C" w:rsidR="005C4AAF" w:rsidRPr="00CA1130" w:rsidRDefault="005C4AAF" w:rsidP="005C4AA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</w:t>
            </w:r>
            <w:r w:rsidR="002270A3">
              <w:rPr>
                <w:szCs w:val="13"/>
              </w:rPr>
              <w:t>8</w:t>
            </w:r>
            <w:r>
              <w:rPr>
                <w:szCs w:val="13"/>
              </w:rPr>
              <w:t>:</w:t>
            </w:r>
            <w:r w:rsidR="002270A3">
              <w:rPr>
                <w:szCs w:val="13"/>
              </w:rPr>
              <w:t>0</w:t>
            </w:r>
            <w:r w:rsidR="00402C11"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</w:t>
            </w:r>
            <w:r w:rsidR="002270A3">
              <w:rPr>
                <w:szCs w:val="13"/>
              </w:rPr>
              <w:t>3</w:t>
            </w:r>
            <w:r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15C3AC59" w14:textId="77777777" w:rsidR="00730873" w:rsidRDefault="00730873" w:rsidP="00634A3F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  <w:p w14:paraId="5EC8C04B" w14:textId="0944779C" w:rsidR="00E70CAC" w:rsidRPr="003D1994" w:rsidRDefault="00E70CAC" w:rsidP="00E70CAC">
            <w:pPr>
              <w:pStyle w:val="Titel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24"/>
              </w:rPr>
              <w:t>Aangepaste tijden feestdagen:</w:t>
            </w:r>
            <w:r>
              <w:rPr>
                <w:color w:val="FF0000"/>
                <w:sz w:val="16"/>
                <w:szCs w:val="24"/>
              </w:rPr>
              <w:br/>
            </w:r>
            <w:r w:rsidR="006C7C0C">
              <w:rPr>
                <w:color w:val="FF0000"/>
                <w:sz w:val="16"/>
                <w:szCs w:val="24"/>
              </w:rPr>
              <w:t>Ma Koningsdag 27 april</w:t>
            </w:r>
          </w:p>
          <w:p w14:paraId="5685D416" w14:textId="68F281D7" w:rsidR="00E70CAC" w:rsidRPr="003D1994" w:rsidRDefault="00E70CAC" w:rsidP="00E70CAC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>10:00 – 1</w:t>
            </w:r>
            <w:r w:rsidR="00F21E5D">
              <w:rPr>
                <w:sz w:val="12"/>
                <w:szCs w:val="12"/>
              </w:rPr>
              <w:t>3</w:t>
            </w:r>
            <w:r w:rsidRPr="003D1994">
              <w:rPr>
                <w:sz w:val="12"/>
                <w:szCs w:val="12"/>
              </w:rPr>
              <w:t xml:space="preserve">:00 </w:t>
            </w:r>
            <w:r w:rsidRPr="003D1994">
              <w:rPr>
                <w:rStyle w:val="ActiviteitChar"/>
                <w:sz w:val="12"/>
                <w:szCs w:val="12"/>
              </w:rPr>
              <w:t>Banen zwemmen</w:t>
            </w:r>
          </w:p>
          <w:p w14:paraId="3893924B" w14:textId="77777777" w:rsidR="00E70CAC" w:rsidRPr="00E70CAC" w:rsidRDefault="00E70CAC" w:rsidP="00AC15FF">
            <w:pPr>
              <w:tabs>
                <w:tab w:val="left" w:pos="1247"/>
              </w:tabs>
              <w:rPr>
                <w:rFonts w:ascii="Montserrat ExtraBold" w:hAnsi="Montserrat ExtraBold"/>
              </w:rPr>
            </w:pPr>
          </w:p>
        </w:tc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10600A89" w14:textId="7832082D" w:rsidR="00BD0E2B" w:rsidRDefault="00BD0E2B" w:rsidP="00391855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  <w:r>
              <w:t>Woensdag</w:t>
            </w:r>
            <w:r w:rsidR="00A26B79">
              <w:t xml:space="preserve"> </w:t>
            </w:r>
            <w:r w:rsidR="007A600B">
              <w:rPr>
                <w:rStyle w:val="ActiviteitChar"/>
              </w:rPr>
              <w:t>**</w:t>
            </w:r>
          </w:p>
          <w:p w14:paraId="498844DC" w14:textId="77777777" w:rsidR="007D6312" w:rsidRPr="00CA1130" w:rsidRDefault="007D6312" w:rsidP="007D631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0BC6931A" w14:textId="77777777" w:rsidR="007D6312" w:rsidRPr="00CA1130" w:rsidRDefault="007D6312" w:rsidP="007D631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5C06047E" w14:textId="739AA627" w:rsidR="007D6312" w:rsidRPr="00CA1130" w:rsidRDefault="007D6312" w:rsidP="007D631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22ADCDF8" w14:textId="7EC0E7C4" w:rsidR="009B61E4" w:rsidRPr="00CA1130" w:rsidRDefault="009B61E4" w:rsidP="009B61E4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54C8C0DD" w14:textId="77777777" w:rsidR="00E85E97" w:rsidRDefault="00E85E97" w:rsidP="00391855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</w:p>
          <w:p w14:paraId="5BD5F21D" w14:textId="71FA73DD" w:rsidR="00BD0E2B" w:rsidRDefault="00BD0E2B" w:rsidP="00391855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  <w:r>
              <w:t>Donderdag</w:t>
            </w:r>
            <w:r w:rsidR="00CA579D">
              <w:t xml:space="preserve"> </w:t>
            </w:r>
            <w:r w:rsidR="007A600B">
              <w:rPr>
                <w:rStyle w:val="ActiviteitChar"/>
              </w:rPr>
              <w:t>**</w:t>
            </w:r>
          </w:p>
          <w:p w14:paraId="5F4914CE" w14:textId="77777777" w:rsidR="00420E0A" w:rsidRPr="00CA1130" w:rsidRDefault="00420E0A" w:rsidP="00420E0A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11AFFAE1" w14:textId="77777777" w:rsidR="00420E0A" w:rsidRPr="00CA1130" w:rsidRDefault="00420E0A" w:rsidP="00420E0A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27384DA0" w14:textId="632D12CE" w:rsidR="00420E0A" w:rsidRPr="00CA1130" w:rsidRDefault="00420E0A" w:rsidP="00420E0A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3606BC55" w14:textId="77777777" w:rsidR="00420E0A" w:rsidRPr="00CA1130" w:rsidRDefault="00420E0A" w:rsidP="00420E0A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291D1D1E" w14:textId="77777777" w:rsidR="00730873" w:rsidRDefault="00730873" w:rsidP="00310FBC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  <w:p w14:paraId="20F5FFF8" w14:textId="77777777" w:rsidR="008D79E6" w:rsidRPr="00197084" w:rsidRDefault="008D79E6" w:rsidP="007A2349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</w:tc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1869958D" w14:textId="06889F5A" w:rsidR="00BD0E2B" w:rsidRPr="00197EF2" w:rsidRDefault="00BD0E2B" w:rsidP="00CD58AF">
            <w:pPr>
              <w:pStyle w:val="Dag-klein"/>
              <w:tabs>
                <w:tab w:val="clear" w:pos="4309"/>
                <w:tab w:val="clear" w:pos="4536"/>
                <w:tab w:val="clear" w:pos="4763"/>
                <w:tab w:val="left" w:pos="2210"/>
              </w:tabs>
              <w:rPr>
                <w:color w:val="00B0F0"/>
              </w:rPr>
            </w:pPr>
            <w:r w:rsidRPr="00197EF2">
              <w:rPr>
                <w:color w:val="00B0F0"/>
              </w:rPr>
              <w:t>Vrijdag</w:t>
            </w:r>
            <w:r w:rsidR="0019332F" w:rsidRPr="00197EF2">
              <w:rPr>
                <w:color w:val="00B0F0"/>
              </w:rPr>
              <w:t xml:space="preserve"> </w:t>
            </w:r>
            <w:r w:rsidR="007A600B">
              <w:rPr>
                <w:rStyle w:val="ActiviteitChar"/>
              </w:rPr>
              <w:t>**</w:t>
            </w:r>
            <w:r w:rsidR="00CD58AF">
              <w:rPr>
                <w:color w:val="00B0F0"/>
              </w:rPr>
              <w:tab/>
            </w:r>
          </w:p>
          <w:p w14:paraId="352B4509" w14:textId="77777777" w:rsidR="00E705E1" w:rsidRPr="00F77F85" w:rsidRDefault="00E705E1" w:rsidP="00E705E1">
            <w:pPr>
              <w:tabs>
                <w:tab w:val="left" w:pos="1247"/>
              </w:tabs>
              <w:rPr>
                <w:rStyle w:val="ActiviteitChar"/>
                <w:color w:val="002060"/>
                <w:szCs w:val="13"/>
              </w:rPr>
            </w:pPr>
            <w:r w:rsidRPr="00D751FC">
              <w:rPr>
                <w:color w:val="6A6F6C" w:themeColor="background2" w:themeShade="80"/>
                <w:szCs w:val="13"/>
              </w:rPr>
              <w:t xml:space="preserve">08:30 – 09:30 </w:t>
            </w:r>
            <w:r>
              <w:rPr>
                <w:rStyle w:val="ActiviteitChar"/>
              </w:rPr>
              <w:t>Banen zwemmen</w:t>
            </w:r>
          </w:p>
          <w:p w14:paraId="58042B62" w14:textId="77777777" w:rsidR="00E705E1" w:rsidRDefault="00E705E1" w:rsidP="00E705E1">
            <w:pPr>
              <w:tabs>
                <w:tab w:val="left" w:pos="1247"/>
              </w:tabs>
              <w:rPr>
                <w:szCs w:val="13"/>
              </w:rPr>
            </w:pPr>
            <w:r>
              <w:rPr>
                <w:szCs w:val="13"/>
              </w:rPr>
              <w:t>09:30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 w:rsidRPr="00F77F85">
              <w:rPr>
                <w:rStyle w:val="ActiviteitChar"/>
                <w:color w:val="002060"/>
              </w:rPr>
              <w:t>Fit &amp; Soepel</w:t>
            </w:r>
            <w:r>
              <w:rPr>
                <w:szCs w:val="13"/>
              </w:rPr>
              <w:t xml:space="preserve"> </w:t>
            </w:r>
          </w:p>
          <w:p w14:paraId="33012286" w14:textId="77777777" w:rsidR="00E705E1" w:rsidRPr="00CA1130" w:rsidRDefault="00E705E1" w:rsidP="00E705E1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11:00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 55+</w:t>
            </w:r>
          </w:p>
          <w:p w14:paraId="4D9632F0" w14:textId="77777777" w:rsidR="00E705E1" w:rsidRDefault="00E705E1" w:rsidP="00E705E1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11:00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162D0D3D" w14:textId="77777777" w:rsidR="00E705E1" w:rsidRDefault="00E705E1" w:rsidP="00E705E1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59618DCA" w14:textId="05C795D1" w:rsidR="00E705E1" w:rsidRPr="00CA1130" w:rsidRDefault="00E705E1" w:rsidP="00E705E1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56D3E907" w14:textId="27FDEDB7" w:rsidR="001A235D" w:rsidRPr="00FE7F91" w:rsidRDefault="001A235D" w:rsidP="001A235D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  <w:rPr>
                <w:color w:val="00B0F0"/>
              </w:rPr>
            </w:pPr>
            <w:r w:rsidRPr="00FE7F91">
              <w:rPr>
                <w:color w:val="00B0F0"/>
              </w:rPr>
              <w:t>Zaterdag</w:t>
            </w:r>
            <w:r w:rsidR="00241D2E">
              <w:rPr>
                <w:color w:val="00B0F0"/>
              </w:rPr>
              <w:t xml:space="preserve"> </w:t>
            </w:r>
            <w:r w:rsidR="007A600B">
              <w:rPr>
                <w:rStyle w:val="ActiviteitChar"/>
              </w:rPr>
              <w:t>**</w:t>
            </w:r>
          </w:p>
          <w:p w14:paraId="39AC5CFF" w14:textId="77777777" w:rsidR="008976DD" w:rsidRPr="00CA1130" w:rsidRDefault="008976DD" w:rsidP="008976DD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247862B4" w14:textId="77777777" w:rsidR="008976DD" w:rsidRPr="00CA1130" w:rsidRDefault="008976DD" w:rsidP="008976DD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396F527B" w14:textId="0DC14F4C" w:rsidR="008976DD" w:rsidRPr="00CA1130" w:rsidRDefault="008976DD" w:rsidP="008976DD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1A9FA4DC" w14:textId="5002968F" w:rsidR="001A235D" w:rsidRPr="00CA1130" w:rsidRDefault="001A235D" w:rsidP="001A235D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168861FA" w14:textId="7984544D" w:rsidR="00CA1130" w:rsidRPr="00CA1130" w:rsidRDefault="00CA1130" w:rsidP="002B154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092361C1" w14:textId="5C837305" w:rsidR="00BD0E2B" w:rsidRDefault="00BD0E2B" w:rsidP="00391855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</w:pPr>
            <w:r>
              <w:t>Zondag</w:t>
            </w:r>
            <w:r w:rsidR="00231F73">
              <w:t xml:space="preserve"> </w:t>
            </w:r>
            <w:r w:rsidR="007A600B">
              <w:rPr>
                <w:rStyle w:val="ActiviteitChar"/>
              </w:rPr>
              <w:t>**</w:t>
            </w:r>
          </w:p>
          <w:p w14:paraId="7BB963BB" w14:textId="77777777" w:rsidR="008976DD" w:rsidRPr="00CA1130" w:rsidRDefault="008976DD" w:rsidP="008976DD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1233F7D2" w14:textId="77777777" w:rsidR="008976DD" w:rsidRPr="00CA1130" w:rsidRDefault="008976DD" w:rsidP="008976DD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6EB6E291" w14:textId="79D0711F" w:rsidR="008976DD" w:rsidRPr="00CA1130" w:rsidRDefault="008976DD" w:rsidP="008976DD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6C267114" w14:textId="77777777" w:rsidR="00E16D60" w:rsidRDefault="00E16D60" w:rsidP="00391855">
            <w:pPr>
              <w:tabs>
                <w:tab w:val="left" w:pos="1182"/>
                <w:tab w:val="left" w:pos="7428"/>
                <w:tab w:val="left" w:pos="7484"/>
                <w:tab w:val="left" w:pos="7598"/>
              </w:tabs>
            </w:pPr>
          </w:p>
          <w:p w14:paraId="19CCF671" w14:textId="3C0E6BA1" w:rsidR="00BD0E2B" w:rsidRDefault="004D6087" w:rsidP="00197084">
            <w:pPr>
              <w:pStyle w:val="Actieregel"/>
              <w:jc w:val="left"/>
            </w:pPr>
            <w:r>
              <w:t>Informatie</w:t>
            </w:r>
          </w:p>
          <w:p w14:paraId="67170F5C" w14:textId="77777777" w:rsidR="00BD0E2B" w:rsidRDefault="007A2431" w:rsidP="00BD0E2B"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7CFBB436" wp14:editId="5F3D779F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63764</wp:posOffset>
                  </wp:positionV>
                  <wp:extent cx="1852930" cy="179705"/>
                  <wp:effectExtent l="0" t="0" r="0" b="0"/>
                  <wp:wrapNone/>
                  <wp:docPr id="1" name="Afbeelding 1" descr="Afbeelding met object&#10;&#10;Beschrijving is gegenereerd met hog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srooster klein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B5331B" w14:textId="77777777" w:rsidR="007A2431" w:rsidRPr="00E75C9E" w:rsidRDefault="007A2431" w:rsidP="007A2431"/>
          <w:p w14:paraId="11CA7974" w14:textId="00D2A81C" w:rsidR="007A2431" w:rsidRPr="0031191B" w:rsidRDefault="00440590" w:rsidP="0031191B">
            <w:pPr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</w:pPr>
            <w:r w:rsidRPr="0031191B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>*</w:t>
            </w:r>
            <w:r w:rsidR="002214C6" w:rsidRPr="0031191B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 </w:t>
            </w:r>
            <w:r w:rsidRPr="0031191B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Vrij zwemmen exclusief het       </w:t>
            </w:r>
            <w:proofErr w:type="spellStart"/>
            <w:r w:rsidRPr="0031191B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>wedstrijdbad</w:t>
            </w:r>
            <w:proofErr w:type="spellEnd"/>
            <w:r w:rsidRPr="0031191B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 i.v.m. het      banenzwemmen. </w:t>
            </w:r>
          </w:p>
          <w:p w14:paraId="2254BE76" w14:textId="0553D82A" w:rsidR="00614DC2" w:rsidRPr="0031191B" w:rsidRDefault="00614DC2" w:rsidP="0031191B">
            <w:pPr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</w:pPr>
            <w:r w:rsidRPr="0031191B"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>*</w:t>
            </w:r>
            <w:r w:rsidR="002214C6" w:rsidRPr="0031191B"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 xml:space="preserve">* </w:t>
            </w:r>
            <w:r w:rsidR="001609D0" w:rsidRPr="0031191B"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 xml:space="preserve">Let op dit zijn de minimale openingstijden. Bij warm </w:t>
            </w:r>
            <w:r w:rsidR="00A3455E" w:rsidRPr="0031191B"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>en zonnig weer worden de openingstijden verruimd. Openingstijden kunnen tot 20:00 uur de dag voor de opening aangepast worden.</w:t>
            </w:r>
            <w:r w:rsidR="00ED2079"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 xml:space="preserve"> Behalve op feestdagen.</w:t>
            </w:r>
          </w:p>
        </w:tc>
      </w:tr>
    </w:tbl>
    <w:p w14:paraId="422ABF5A" w14:textId="77777777" w:rsidR="00DD22A9" w:rsidRPr="00E16D60" w:rsidRDefault="00DD22A9" w:rsidP="001A5CE5">
      <w:pPr>
        <w:rPr>
          <w:rFonts w:asciiTheme="minorHAnsi" w:hAnsiTheme="minorHAnsi"/>
        </w:rPr>
      </w:pPr>
    </w:p>
    <w:sectPr w:rsidR="00DD22A9" w:rsidRPr="00E16D60" w:rsidSect="00422A38">
      <w:headerReference w:type="even" r:id="rId13"/>
      <w:headerReference w:type="default" r:id="rId14"/>
      <w:headerReference w:type="first" r:id="rId15"/>
      <w:type w:val="continuous"/>
      <w:pgSz w:w="11906" w:h="16838" w:code="9"/>
      <w:pgMar w:top="1418" w:right="567" w:bottom="1985" w:left="567" w:header="595" w:footer="624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73F7" w14:textId="77777777" w:rsidR="004103C2" w:rsidRDefault="004103C2" w:rsidP="00F30CA1">
      <w:r>
        <w:separator/>
      </w:r>
    </w:p>
  </w:endnote>
  <w:endnote w:type="continuationSeparator" w:id="0">
    <w:p w14:paraId="73AB1A1B" w14:textId="77777777" w:rsidR="004103C2" w:rsidRDefault="004103C2" w:rsidP="00F3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tel">
    <w:altName w:val="Cambria"/>
    <w:charset w:val="00"/>
    <w:family w:val="auto"/>
    <w:pitch w:val="variable"/>
    <w:sig w:usb0="00008007" w:usb1="00000000" w:usb2="00000000" w:usb3="00000000" w:csb0="00000093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  <w:embedRegular r:id="rId1" w:fontKey="{D4EC556C-4788-41E9-A4CF-7CFA851110D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30353260-4CE3-467D-B06F-F57B21DAFAFB}"/>
  </w:font>
  <w:font w:name="Montserrat ExtraBold">
    <w:charset w:val="00"/>
    <w:family w:val="auto"/>
    <w:pitch w:val="variable"/>
    <w:sig w:usb0="2000020F" w:usb1="00000003" w:usb2="00000000" w:usb3="00000000" w:csb0="00000197" w:csb1="00000000"/>
    <w:embedRegular r:id="rId3" w:fontKey="{282F0BCB-7BB9-4F3C-BF6F-4DA36921B0AA}"/>
    <w:embedBold r:id="rId4" w:fontKey="{685C1053-C95B-471E-A8BF-895706610396}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6011" w14:textId="77777777" w:rsidR="004103C2" w:rsidRDefault="004103C2" w:rsidP="00F30CA1">
      <w:r>
        <w:separator/>
      </w:r>
    </w:p>
  </w:footnote>
  <w:footnote w:type="continuationSeparator" w:id="0">
    <w:p w14:paraId="282C312E" w14:textId="77777777" w:rsidR="004103C2" w:rsidRDefault="004103C2" w:rsidP="00F3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7FD" w14:textId="77777777" w:rsidR="005E697D" w:rsidRDefault="00F21E5D">
    <w:pPr>
      <w:pStyle w:val="Koptekst"/>
    </w:pPr>
    <w:r>
      <w:rPr>
        <w:noProof/>
      </w:rPr>
      <w:pict w14:anchorId="21C11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2" o:spid="_x0000_s1027" type="#_x0000_t75" alt="SR_flyer_template_A3_WT_zonder_snijtekens" style="position:absolute;margin-left:0;margin-top:0;width:474.8pt;height:67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R_flyer_template_A3_WT_zonder_snijtek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762" w14:textId="77777777" w:rsidR="005E697D" w:rsidRDefault="00F21E5D">
    <w:pPr>
      <w:pStyle w:val="Koptekst"/>
    </w:pPr>
    <w:r>
      <w:rPr>
        <w:noProof/>
      </w:rPr>
      <w:pict w14:anchorId="08D6B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3" o:spid="_x0000_s1026" type="#_x0000_t75" alt="SR_flyer_template_A3_WT_zonder_snijtekens" style="position:absolute;margin-left:0;margin-top:0;width:595.3pt;height:841.9pt;z-index:-251656192;mso-wrap-edited:f;mso-width-percent:0;mso-height-percent:0;mso-position-horizontal:center;mso-position-horizontal-relative:page;mso-position-vertical:top;mso-position-vertical-relative:page;mso-width-percent:0;mso-height-percent:0" o:allowincell="f">
          <v:imagedata r:id="rId1" o:title="SR_flyer_template_A3_WT_zonder_snijteken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FE16" w14:textId="77777777" w:rsidR="00DA275C" w:rsidRDefault="00F21E5D" w:rsidP="00F30CA1">
    <w:pPr>
      <w:pStyle w:val="Koptekst"/>
    </w:pPr>
    <w:r>
      <w:rPr>
        <w:noProof/>
      </w:rPr>
      <w:pict w14:anchorId="305DB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1" o:spid="_x0000_s1025" type="#_x0000_t75" alt="SR_flyer_template_A3_WT_zonder_snijtekens" style="position:absolute;margin-left:0;margin-top:0;width:474.8pt;height:67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R_flyer_template_A3_WT_zonder_snijtekens"/>
          <w10:wrap anchorx="margin" anchory="margin"/>
        </v:shape>
      </w:pict>
    </w:r>
  </w:p>
  <w:p w14:paraId="399B9977" w14:textId="77777777" w:rsidR="00DA275C" w:rsidRDefault="00DA275C" w:rsidP="00F30CA1">
    <w:pPr>
      <w:pStyle w:val="Koptekst"/>
    </w:pPr>
  </w:p>
  <w:p w14:paraId="215B2D4B" w14:textId="77777777" w:rsidR="00DA275C" w:rsidRDefault="00DA275C" w:rsidP="00F30CA1">
    <w:pPr>
      <w:pStyle w:val="Koptekst"/>
    </w:pPr>
  </w:p>
  <w:p w14:paraId="41E55F87" w14:textId="77777777" w:rsidR="00DA275C" w:rsidRDefault="00DA275C" w:rsidP="00F30CA1">
    <w:pPr>
      <w:pStyle w:val="Koptekst"/>
    </w:pPr>
  </w:p>
  <w:p w14:paraId="178E8A3F" w14:textId="77777777" w:rsidR="00DA275C" w:rsidRDefault="00DA275C" w:rsidP="00F30CA1">
    <w:pPr>
      <w:pStyle w:val="Koptekst"/>
    </w:pPr>
  </w:p>
  <w:p w14:paraId="525A624F" w14:textId="77777777" w:rsidR="00FC172E" w:rsidRDefault="00FC172E" w:rsidP="00F30C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8AF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CA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401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B69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05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A9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E7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2C4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43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240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AC641468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071D49" w:themeColor="text1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CC921EC"/>
    <w:multiLevelType w:val="multilevel"/>
    <w:tmpl w:val="206299A0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  <w:color w:val="071D49" w:themeColor="text1"/>
        <w:sz w:val="16"/>
      </w:rPr>
    </w:lvl>
    <w:lvl w:ilvl="2">
      <w:start w:val="1"/>
      <w:numFmt w:val="lowerLetter"/>
      <w:pStyle w:val="Subsubnr"/>
      <w:suff w:val="space"/>
      <w:lvlText w:val="%3."/>
      <w:lvlJc w:val="left"/>
      <w:pPr>
        <w:ind w:left="737" w:firstLine="0"/>
      </w:pPr>
      <w:rPr>
        <w:rFonts w:hint="default"/>
        <w:b/>
        <w:i w:val="0"/>
        <w:color w:val="071D49" w:themeColor="tex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5000BA"/>
    <w:multiLevelType w:val="hybridMultilevel"/>
    <w:tmpl w:val="DAEE5B18"/>
    <w:lvl w:ilvl="0" w:tplc="17FA4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3E0" w:themeColor="accent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70F93"/>
    <w:multiLevelType w:val="multilevel"/>
    <w:tmpl w:val="2A7E9F1C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ummering"/>
      <w:lvlText w:val="%2."/>
      <w:lvlJc w:val="left"/>
      <w:pPr>
        <w:ind w:left="737" w:hanging="737"/>
      </w:pPr>
      <w:rPr>
        <w:rFonts w:hint="default"/>
        <w:color w:val="071D49" w:themeColor="text1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27757905">
    <w:abstractNumId w:val="10"/>
  </w:num>
  <w:num w:numId="2" w16cid:durableId="155111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540854">
    <w:abstractNumId w:val="13"/>
  </w:num>
  <w:num w:numId="4" w16cid:durableId="1935045477">
    <w:abstractNumId w:val="13"/>
  </w:num>
  <w:num w:numId="5" w16cid:durableId="593901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80668">
    <w:abstractNumId w:val="11"/>
  </w:num>
  <w:num w:numId="7" w16cid:durableId="1746145484">
    <w:abstractNumId w:val="9"/>
  </w:num>
  <w:num w:numId="8" w16cid:durableId="1641612538">
    <w:abstractNumId w:val="7"/>
  </w:num>
  <w:num w:numId="9" w16cid:durableId="699665495">
    <w:abstractNumId w:val="6"/>
  </w:num>
  <w:num w:numId="10" w16cid:durableId="1995720647">
    <w:abstractNumId w:val="5"/>
  </w:num>
  <w:num w:numId="11" w16cid:durableId="1978603570">
    <w:abstractNumId w:val="4"/>
  </w:num>
  <w:num w:numId="12" w16cid:durableId="207769479">
    <w:abstractNumId w:val="8"/>
  </w:num>
  <w:num w:numId="13" w16cid:durableId="1957373423">
    <w:abstractNumId w:val="3"/>
  </w:num>
  <w:num w:numId="14" w16cid:durableId="330446690">
    <w:abstractNumId w:val="2"/>
  </w:num>
  <w:num w:numId="15" w16cid:durableId="955528096">
    <w:abstractNumId w:val="1"/>
  </w:num>
  <w:num w:numId="16" w16cid:durableId="717701214">
    <w:abstractNumId w:val="0"/>
  </w:num>
  <w:num w:numId="17" w16cid:durableId="1908612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74"/>
    <w:rsid w:val="00012432"/>
    <w:rsid w:val="0002049C"/>
    <w:rsid w:val="00023CEC"/>
    <w:rsid w:val="00035936"/>
    <w:rsid w:val="00056B3B"/>
    <w:rsid w:val="00076330"/>
    <w:rsid w:val="0009485D"/>
    <w:rsid w:val="000A6FB3"/>
    <w:rsid w:val="000D27DC"/>
    <w:rsid w:val="000D7B4A"/>
    <w:rsid w:val="000E17FD"/>
    <w:rsid w:val="000F21A1"/>
    <w:rsid w:val="000F56B2"/>
    <w:rsid w:val="000F7339"/>
    <w:rsid w:val="001044DB"/>
    <w:rsid w:val="00117521"/>
    <w:rsid w:val="00130AD5"/>
    <w:rsid w:val="00133015"/>
    <w:rsid w:val="001449D0"/>
    <w:rsid w:val="001541E0"/>
    <w:rsid w:val="00160127"/>
    <w:rsid w:val="001609D0"/>
    <w:rsid w:val="001640EB"/>
    <w:rsid w:val="00172C55"/>
    <w:rsid w:val="001764EE"/>
    <w:rsid w:val="001816DC"/>
    <w:rsid w:val="0019332F"/>
    <w:rsid w:val="001957E0"/>
    <w:rsid w:val="00195C6B"/>
    <w:rsid w:val="00197084"/>
    <w:rsid w:val="00197EF2"/>
    <w:rsid w:val="001A235D"/>
    <w:rsid w:val="001A24FB"/>
    <w:rsid w:val="001A5CE5"/>
    <w:rsid w:val="001A7F9C"/>
    <w:rsid w:val="001C6B14"/>
    <w:rsid w:val="001D163D"/>
    <w:rsid w:val="001F32DE"/>
    <w:rsid w:val="00202E2D"/>
    <w:rsid w:val="002214C6"/>
    <w:rsid w:val="002270A3"/>
    <w:rsid w:val="00227152"/>
    <w:rsid w:val="00231F73"/>
    <w:rsid w:val="0023587E"/>
    <w:rsid w:val="0023736C"/>
    <w:rsid w:val="00241D2E"/>
    <w:rsid w:val="002605B6"/>
    <w:rsid w:val="002820B2"/>
    <w:rsid w:val="002A5CE4"/>
    <w:rsid w:val="002A65C1"/>
    <w:rsid w:val="002A6A29"/>
    <w:rsid w:val="002B1542"/>
    <w:rsid w:val="002B329E"/>
    <w:rsid w:val="002C42C2"/>
    <w:rsid w:val="002E5252"/>
    <w:rsid w:val="002E6EBD"/>
    <w:rsid w:val="00310FBC"/>
    <w:rsid w:val="0031191B"/>
    <w:rsid w:val="003241C3"/>
    <w:rsid w:val="003437BD"/>
    <w:rsid w:val="003552D2"/>
    <w:rsid w:val="0036359F"/>
    <w:rsid w:val="0037261D"/>
    <w:rsid w:val="00391855"/>
    <w:rsid w:val="003923F5"/>
    <w:rsid w:val="003A5383"/>
    <w:rsid w:val="003D2A74"/>
    <w:rsid w:val="003D602E"/>
    <w:rsid w:val="003E1F09"/>
    <w:rsid w:val="003E244F"/>
    <w:rsid w:val="00402C11"/>
    <w:rsid w:val="004048B0"/>
    <w:rsid w:val="004103C2"/>
    <w:rsid w:val="00413877"/>
    <w:rsid w:val="00420E0A"/>
    <w:rsid w:val="00422A38"/>
    <w:rsid w:val="0044003B"/>
    <w:rsid w:val="00440590"/>
    <w:rsid w:val="0045737F"/>
    <w:rsid w:val="004707DD"/>
    <w:rsid w:val="0048563A"/>
    <w:rsid w:val="004903AE"/>
    <w:rsid w:val="004935A9"/>
    <w:rsid w:val="00496D8E"/>
    <w:rsid w:val="004A1076"/>
    <w:rsid w:val="004A2524"/>
    <w:rsid w:val="004A5111"/>
    <w:rsid w:val="004D2CDB"/>
    <w:rsid w:val="004D6087"/>
    <w:rsid w:val="004E16DD"/>
    <w:rsid w:val="004E5AB8"/>
    <w:rsid w:val="004F2745"/>
    <w:rsid w:val="004F3FC8"/>
    <w:rsid w:val="004F5430"/>
    <w:rsid w:val="00500DE0"/>
    <w:rsid w:val="00501268"/>
    <w:rsid w:val="0050332B"/>
    <w:rsid w:val="00521AEA"/>
    <w:rsid w:val="005233A7"/>
    <w:rsid w:val="00535637"/>
    <w:rsid w:val="00550E45"/>
    <w:rsid w:val="0056313B"/>
    <w:rsid w:val="00563480"/>
    <w:rsid w:val="005637BA"/>
    <w:rsid w:val="00582D57"/>
    <w:rsid w:val="005850CA"/>
    <w:rsid w:val="005A3B3F"/>
    <w:rsid w:val="005C4AAF"/>
    <w:rsid w:val="005C5FE9"/>
    <w:rsid w:val="005D5E9D"/>
    <w:rsid w:val="005E41D9"/>
    <w:rsid w:val="005E697D"/>
    <w:rsid w:val="005E6CA5"/>
    <w:rsid w:val="005F6077"/>
    <w:rsid w:val="005F6746"/>
    <w:rsid w:val="006024ED"/>
    <w:rsid w:val="00602708"/>
    <w:rsid w:val="006053D3"/>
    <w:rsid w:val="00614DC2"/>
    <w:rsid w:val="00630478"/>
    <w:rsid w:val="00634A3F"/>
    <w:rsid w:val="006613DB"/>
    <w:rsid w:val="00667A15"/>
    <w:rsid w:val="00680408"/>
    <w:rsid w:val="00683370"/>
    <w:rsid w:val="006A07D2"/>
    <w:rsid w:val="006A569C"/>
    <w:rsid w:val="006A6B6C"/>
    <w:rsid w:val="006C7C0C"/>
    <w:rsid w:val="006E5619"/>
    <w:rsid w:val="006E6A5B"/>
    <w:rsid w:val="006F7E31"/>
    <w:rsid w:val="007152C4"/>
    <w:rsid w:val="00715AD8"/>
    <w:rsid w:val="00730873"/>
    <w:rsid w:val="007405FA"/>
    <w:rsid w:val="00740638"/>
    <w:rsid w:val="0074780C"/>
    <w:rsid w:val="00753B70"/>
    <w:rsid w:val="007668A9"/>
    <w:rsid w:val="007915D5"/>
    <w:rsid w:val="007944BD"/>
    <w:rsid w:val="007A2349"/>
    <w:rsid w:val="007A2431"/>
    <w:rsid w:val="007A43FB"/>
    <w:rsid w:val="007A600B"/>
    <w:rsid w:val="007D6312"/>
    <w:rsid w:val="007E1D1B"/>
    <w:rsid w:val="007E22E2"/>
    <w:rsid w:val="007F35BD"/>
    <w:rsid w:val="00802EDC"/>
    <w:rsid w:val="00806422"/>
    <w:rsid w:val="00815619"/>
    <w:rsid w:val="00816922"/>
    <w:rsid w:val="008414D5"/>
    <w:rsid w:val="00852705"/>
    <w:rsid w:val="00856C3E"/>
    <w:rsid w:val="00875004"/>
    <w:rsid w:val="00887373"/>
    <w:rsid w:val="008976DD"/>
    <w:rsid w:val="008B6899"/>
    <w:rsid w:val="008C6DFA"/>
    <w:rsid w:val="008C727F"/>
    <w:rsid w:val="008C7340"/>
    <w:rsid w:val="008D2A79"/>
    <w:rsid w:val="008D79E6"/>
    <w:rsid w:val="008F165D"/>
    <w:rsid w:val="00903E58"/>
    <w:rsid w:val="009066C6"/>
    <w:rsid w:val="009243F9"/>
    <w:rsid w:val="0093200A"/>
    <w:rsid w:val="0093260D"/>
    <w:rsid w:val="00932D5E"/>
    <w:rsid w:val="00943C86"/>
    <w:rsid w:val="00943EED"/>
    <w:rsid w:val="00984E91"/>
    <w:rsid w:val="009A1D05"/>
    <w:rsid w:val="009B2B46"/>
    <w:rsid w:val="009B3F4C"/>
    <w:rsid w:val="009B61E4"/>
    <w:rsid w:val="009C0F61"/>
    <w:rsid w:val="009C436F"/>
    <w:rsid w:val="009D3A6C"/>
    <w:rsid w:val="009E1C5F"/>
    <w:rsid w:val="00A14D11"/>
    <w:rsid w:val="00A15890"/>
    <w:rsid w:val="00A24632"/>
    <w:rsid w:val="00A26B79"/>
    <w:rsid w:val="00A3455E"/>
    <w:rsid w:val="00A37F84"/>
    <w:rsid w:val="00A41A51"/>
    <w:rsid w:val="00A53A68"/>
    <w:rsid w:val="00A71B47"/>
    <w:rsid w:val="00A76BD6"/>
    <w:rsid w:val="00A80177"/>
    <w:rsid w:val="00A862A0"/>
    <w:rsid w:val="00A86546"/>
    <w:rsid w:val="00A955DD"/>
    <w:rsid w:val="00AA5501"/>
    <w:rsid w:val="00AA7898"/>
    <w:rsid w:val="00AB1772"/>
    <w:rsid w:val="00AB6654"/>
    <w:rsid w:val="00AC15FF"/>
    <w:rsid w:val="00AD57FB"/>
    <w:rsid w:val="00AD6120"/>
    <w:rsid w:val="00AF1270"/>
    <w:rsid w:val="00AF205B"/>
    <w:rsid w:val="00AF328C"/>
    <w:rsid w:val="00B0209D"/>
    <w:rsid w:val="00B06D4A"/>
    <w:rsid w:val="00B14C77"/>
    <w:rsid w:val="00B37FD1"/>
    <w:rsid w:val="00B51D78"/>
    <w:rsid w:val="00B53FB1"/>
    <w:rsid w:val="00B611A4"/>
    <w:rsid w:val="00B63029"/>
    <w:rsid w:val="00B632CA"/>
    <w:rsid w:val="00B65CB6"/>
    <w:rsid w:val="00B75A07"/>
    <w:rsid w:val="00B77703"/>
    <w:rsid w:val="00B801B2"/>
    <w:rsid w:val="00B87D67"/>
    <w:rsid w:val="00B953C9"/>
    <w:rsid w:val="00BA20D6"/>
    <w:rsid w:val="00BA6972"/>
    <w:rsid w:val="00BB4354"/>
    <w:rsid w:val="00BD0722"/>
    <w:rsid w:val="00BD0E2B"/>
    <w:rsid w:val="00BD2713"/>
    <w:rsid w:val="00BE3F2C"/>
    <w:rsid w:val="00BF5396"/>
    <w:rsid w:val="00C014E2"/>
    <w:rsid w:val="00C150E4"/>
    <w:rsid w:val="00C25EA9"/>
    <w:rsid w:val="00C35793"/>
    <w:rsid w:val="00C358B2"/>
    <w:rsid w:val="00C556A8"/>
    <w:rsid w:val="00C72563"/>
    <w:rsid w:val="00CA1130"/>
    <w:rsid w:val="00CA579D"/>
    <w:rsid w:val="00CB5830"/>
    <w:rsid w:val="00CD00F4"/>
    <w:rsid w:val="00CD4969"/>
    <w:rsid w:val="00CD58AF"/>
    <w:rsid w:val="00CD7CED"/>
    <w:rsid w:val="00CE068C"/>
    <w:rsid w:val="00CE0C45"/>
    <w:rsid w:val="00CF2D78"/>
    <w:rsid w:val="00D138C7"/>
    <w:rsid w:val="00D2155C"/>
    <w:rsid w:val="00D25372"/>
    <w:rsid w:val="00D6523F"/>
    <w:rsid w:val="00D74DF2"/>
    <w:rsid w:val="00D751FC"/>
    <w:rsid w:val="00D84383"/>
    <w:rsid w:val="00D97495"/>
    <w:rsid w:val="00DA275C"/>
    <w:rsid w:val="00DA462E"/>
    <w:rsid w:val="00DB5F22"/>
    <w:rsid w:val="00DB764B"/>
    <w:rsid w:val="00DC4192"/>
    <w:rsid w:val="00DD22A9"/>
    <w:rsid w:val="00E0250B"/>
    <w:rsid w:val="00E16D60"/>
    <w:rsid w:val="00E33CBC"/>
    <w:rsid w:val="00E3580C"/>
    <w:rsid w:val="00E42615"/>
    <w:rsid w:val="00E525F2"/>
    <w:rsid w:val="00E570D4"/>
    <w:rsid w:val="00E57E1F"/>
    <w:rsid w:val="00E64556"/>
    <w:rsid w:val="00E67495"/>
    <w:rsid w:val="00E705E1"/>
    <w:rsid w:val="00E70CAC"/>
    <w:rsid w:val="00E72B5F"/>
    <w:rsid w:val="00E75C9E"/>
    <w:rsid w:val="00E76BF7"/>
    <w:rsid w:val="00E8510C"/>
    <w:rsid w:val="00E85E97"/>
    <w:rsid w:val="00E91CD7"/>
    <w:rsid w:val="00E94586"/>
    <w:rsid w:val="00EA7F7D"/>
    <w:rsid w:val="00EB2B54"/>
    <w:rsid w:val="00ED2079"/>
    <w:rsid w:val="00EE15E9"/>
    <w:rsid w:val="00EE5EC5"/>
    <w:rsid w:val="00EE63C8"/>
    <w:rsid w:val="00EF5919"/>
    <w:rsid w:val="00F00E8B"/>
    <w:rsid w:val="00F031BF"/>
    <w:rsid w:val="00F03463"/>
    <w:rsid w:val="00F05CBD"/>
    <w:rsid w:val="00F17B9E"/>
    <w:rsid w:val="00F21E5D"/>
    <w:rsid w:val="00F275E5"/>
    <w:rsid w:val="00F30CA1"/>
    <w:rsid w:val="00F52953"/>
    <w:rsid w:val="00F63F94"/>
    <w:rsid w:val="00F63FEF"/>
    <w:rsid w:val="00F657B5"/>
    <w:rsid w:val="00F779D3"/>
    <w:rsid w:val="00F82B49"/>
    <w:rsid w:val="00F90B46"/>
    <w:rsid w:val="00F9574C"/>
    <w:rsid w:val="00F96D8C"/>
    <w:rsid w:val="00FC172E"/>
    <w:rsid w:val="00FC6B19"/>
    <w:rsid w:val="00FE5437"/>
    <w:rsid w:val="00FE63D6"/>
    <w:rsid w:val="00FE7F91"/>
    <w:rsid w:val="00FF1C75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74916"/>
  <w15:docId w15:val="{839CB26D-9FA1-4FA6-9117-FD1496E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A1130"/>
    <w:pPr>
      <w:tabs>
        <w:tab w:val="right" w:pos="4309"/>
        <w:tab w:val="center" w:pos="4536"/>
        <w:tab w:val="left" w:pos="4763"/>
      </w:tabs>
      <w:spacing w:after="0" w:line="240" w:lineRule="auto"/>
      <w:contextualSpacing/>
    </w:pPr>
    <w:rPr>
      <w:rFonts w:ascii="Martel" w:hAnsi="Martel"/>
      <w:color w:val="6D6E70"/>
      <w:sz w:val="1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43FB"/>
    <w:pPr>
      <w:tabs>
        <w:tab w:val="right" w:pos="9072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7A43FB"/>
    <w:rPr>
      <w:rFonts w:ascii="Martel" w:hAnsi="Martel"/>
      <w:b/>
      <w:color w:val="071D49" w:themeColor="text1"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F52953"/>
    <w:pPr>
      <w:tabs>
        <w:tab w:val="right" w:pos="10205"/>
      </w:tabs>
      <w:spacing w:line="220" w:lineRule="exact"/>
      <w:jc w:val="both"/>
    </w:pPr>
    <w:rPr>
      <w:rFonts w:ascii="Montserrat Light" w:hAnsi="Montserrat Light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2953"/>
    <w:rPr>
      <w:rFonts w:ascii="Montserrat Light" w:hAnsi="Montserrat Light"/>
      <w:color w:val="071D49" w:themeColor="text1"/>
      <w:sz w:val="1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Basis"/>
    <w:next w:val="Standaard"/>
    <w:link w:val="TitelChar"/>
    <w:uiPriority w:val="39"/>
    <w:qFormat/>
    <w:rsid w:val="00B51D78"/>
    <w:pPr>
      <w:spacing w:line="800" w:lineRule="exact"/>
      <w:jc w:val="center"/>
    </w:pPr>
    <w:rPr>
      <w:rFonts w:ascii="Montserrat ExtraBold" w:hAnsi="Montserrat ExtraBold"/>
      <w:color w:val="071D49" w:themeColor="text1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39"/>
    <w:rsid w:val="00B51D78"/>
    <w:rPr>
      <w:rFonts w:ascii="Montserrat ExtraBold" w:hAnsi="Montserrat ExtraBold"/>
      <w:color w:val="071D49" w:themeColor="text1"/>
      <w:sz w:val="80"/>
      <w:szCs w:val="80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uiPriority w:val="1"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1449D0"/>
    <w:pPr>
      <w:ind w:left="720"/>
    </w:pPr>
  </w:style>
  <w:style w:type="paragraph" w:customStyle="1" w:styleId="Tussenkop">
    <w:name w:val="Tussenkop"/>
    <w:basedOn w:val="Opsomming"/>
    <w:next w:val="Standaard"/>
    <w:rsid w:val="00EE63C8"/>
    <w:pPr>
      <w:numPr>
        <w:ilvl w:val="1"/>
        <w:numId w:val="0"/>
      </w:numPr>
    </w:pPr>
    <w:rPr>
      <w:rFonts w:ascii="Montserrat ExtraBold" w:hAnsi="Montserrat ExtraBold"/>
      <w:b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71D49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/>
    </w:pPr>
    <w:rPr>
      <w:i/>
      <w:iCs/>
      <w:color w:val="071D49" w:themeColor="text2"/>
      <w:szCs w:val="18"/>
    </w:rPr>
  </w:style>
  <w:style w:type="paragraph" w:customStyle="1" w:styleId="Nummering">
    <w:name w:val="Nummering"/>
    <w:basedOn w:val="Standaard"/>
    <w:uiPriority w:val="1"/>
    <w:rsid w:val="00172C55"/>
    <w:pPr>
      <w:numPr>
        <w:ilvl w:val="1"/>
        <w:numId w:val="4"/>
      </w:numPr>
    </w:pPr>
  </w:style>
  <w:style w:type="paragraph" w:customStyle="1" w:styleId="Naamgeadresseerde">
    <w:name w:val="Naam geadresseerde"/>
    <w:basedOn w:val="Standaard"/>
    <w:next w:val="Standaard"/>
    <w:uiPriority w:val="9"/>
    <w:rsid w:val="00535637"/>
    <w:pPr>
      <w:spacing w:line="260" w:lineRule="exact"/>
    </w:pPr>
    <w:rPr>
      <w:rFonts w:ascii="Montserrat ExtraBold" w:hAnsi="Montserrat ExtraBold"/>
      <w:sz w:val="24"/>
    </w:rPr>
  </w:style>
  <w:style w:type="paragraph" w:customStyle="1" w:styleId="Adresgeadresseerde">
    <w:name w:val="Adres geadresseerde"/>
    <w:basedOn w:val="Standaard"/>
    <w:uiPriority w:val="9"/>
    <w:rsid w:val="00535637"/>
    <w:pPr>
      <w:spacing w:line="260" w:lineRule="exact"/>
    </w:pPr>
    <w:rPr>
      <w:rFonts w:ascii="Montserrat Light" w:hAnsi="Montserrat Light"/>
      <w:sz w:val="24"/>
    </w:rPr>
  </w:style>
  <w:style w:type="paragraph" w:customStyle="1" w:styleId="Dag">
    <w:name w:val="Dag"/>
    <w:basedOn w:val="Standaard"/>
    <w:next w:val="Standaard"/>
    <w:uiPriority w:val="1"/>
    <w:qFormat/>
    <w:rsid w:val="00FE63D6"/>
    <w:pPr>
      <w:jc w:val="center"/>
    </w:pPr>
    <w:rPr>
      <w:rFonts w:ascii="Montserrat ExtraBold" w:hAnsi="Montserrat ExtraBold"/>
      <w:color w:val="071D49" w:themeColor="text2"/>
      <w:sz w:val="32"/>
      <w:szCs w:val="32"/>
    </w:rPr>
  </w:style>
  <w:style w:type="character" w:customStyle="1" w:styleId="Groen">
    <w:name w:val="Groen"/>
    <w:basedOn w:val="Standaardalinea-lettertype"/>
    <w:uiPriority w:val="1"/>
    <w:rsid w:val="00D74DF2"/>
    <w:rPr>
      <w:color w:val="00AB8E" w:themeColor="accent2"/>
    </w:rPr>
  </w:style>
  <w:style w:type="paragraph" w:customStyle="1" w:styleId="Subsubnr">
    <w:name w:val="Subsubnr"/>
    <w:basedOn w:val="Standaard"/>
    <w:rsid w:val="00501268"/>
    <w:pPr>
      <w:numPr>
        <w:ilvl w:val="2"/>
        <w:numId w:val="6"/>
      </w:numPr>
    </w:pPr>
  </w:style>
  <w:style w:type="paragraph" w:styleId="Ondertitel">
    <w:name w:val="Subtitle"/>
    <w:aliases w:val="Periode"/>
    <w:basedOn w:val="Basis"/>
    <w:next w:val="Standaard"/>
    <w:link w:val="OndertitelChar"/>
    <w:uiPriority w:val="39"/>
    <w:qFormat/>
    <w:rsid w:val="00CA1130"/>
    <w:pPr>
      <w:spacing w:line="800" w:lineRule="exact"/>
      <w:jc w:val="center"/>
    </w:pPr>
    <w:rPr>
      <w:rFonts w:ascii="Montserrat Light" w:hAnsi="Montserrat Light" w:cs="Martel"/>
      <w:color w:val="071D49" w:themeColor="text2"/>
      <w:sz w:val="80"/>
      <w:szCs w:val="80"/>
    </w:rPr>
  </w:style>
  <w:style w:type="character" w:customStyle="1" w:styleId="OndertitelChar">
    <w:name w:val="Ondertitel Char"/>
    <w:aliases w:val="Periode Char"/>
    <w:basedOn w:val="Standaardalinea-lettertype"/>
    <w:link w:val="Ondertitel"/>
    <w:uiPriority w:val="39"/>
    <w:rsid w:val="00CA1130"/>
    <w:rPr>
      <w:rFonts w:ascii="Montserrat Light" w:hAnsi="Montserrat Light" w:cs="Martel"/>
      <w:color w:val="071D49" w:themeColor="text2"/>
      <w:sz w:val="80"/>
      <w:szCs w:val="80"/>
    </w:rPr>
  </w:style>
  <w:style w:type="character" w:customStyle="1" w:styleId="Vet">
    <w:name w:val="Vet"/>
    <w:basedOn w:val="Standaardalinea-lettertype"/>
    <w:uiPriority w:val="1"/>
    <w:qFormat/>
    <w:rsid w:val="007405FA"/>
    <w:rPr>
      <w:rFonts w:ascii="Montserrat ExtraBold" w:hAnsi="Montserrat ExtraBold"/>
    </w:rPr>
  </w:style>
  <w:style w:type="character" w:customStyle="1" w:styleId="Nietvet">
    <w:name w:val="Niet vet"/>
    <w:basedOn w:val="Standaardalinea-lettertype"/>
    <w:uiPriority w:val="1"/>
    <w:qFormat/>
    <w:rsid w:val="005C5FE9"/>
  </w:style>
  <w:style w:type="paragraph" w:customStyle="1" w:styleId="Vestiging">
    <w:name w:val="Vestiging"/>
    <w:basedOn w:val="Basis"/>
    <w:uiPriority w:val="39"/>
    <w:qFormat/>
    <w:rsid w:val="00B51D78"/>
    <w:pPr>
      <w:spacing w:line="400" w:lineRule="exact"/>
      <w:jc w:val="center"/>
    </w:pPr>
    <w:rPr>
      <w:rFonts w:ascii="Montserrat ExtraBold" w:hAnsi="Montserrat ExtraBold"/>
      <w:color w:val="071D49" w:themeColor="text1"/>
      <w:sz w:val="40"/>
    </w:rPr>
  </w:style>
  <w:style w:type="paragraph" w:customStyle="1" w:styleId="Basis">
    <w:name w:val="Basis"/>
    <w:basedOn w:val="Standaard"/>
    <w:uiPriority w:val="1"/>
    <w:rsid w:val="008C7340"/>
  </w:style>
  <w:style w:type="paragraph" w:customStyle="1" w:styleId="Data">
    <w:name w:val="Data"/>
    <w:basedOn w:val="Basis"/>
    <w:uiPriority w:val="39"/>
    <w:qFormat/>
    <w:rsid w:val="00CA1130"/>
    <w:pPr>
      <w:spacing w:before="40" w:line="460" w:lineRule="atLeast"/>
      <w:jc w:val="center"/>
    </w:pPr>
    <w:rPr>
      <w:color w:val="071D49" w:themeColor="text1"/>
      <w:sz w:val="33"/>
    </w:rPr>
  </w:style>
  <w:style w:type="paragraph" w:customStyle="1" w:styleId="Actieregel">
    <w:name w:val="Actieregel"/>
    <w:basedOn w:val="Standaard"/>
    <w:link w:val="ActieregelChar"/>
    <w:uiPriority w:val="1"/>
    <w:qFormat/>
    <w:rsid w:val="00B632CA"/>
    <w:pPr>
      <w:jc w:val="center"/>
    </w:pPr>
    <w:rPr>
      <w:rFonts w:ascii="Montserrat ExtraBold" w:hAnsi="Montserrat ExtraBold"/>
      <w:color w:val="00A3E0" w:themeColor="accent1"/>
      <w:sz w:val="24"/>
    </w:rPr>
  </w:style>
  <w:style w:type="paragraph" w:customStyle="1" w:styleId="Dag-klein">
    <w:name w:val="Dag - klein"/>
    <w:basedOn w:val="Standaard"/>
    <w:next w:val="Standaard"/>
    <w:link w:val="Dag-kleinChar"/>
    <w:uiPriority w:val="1"/>
    <w:qFormat/>
    <w:rsid w:val="006A569C"/>
    <w:pPr>
      <w:spacing w:before="400"/>
      <w:contextualSpacing w:val="0"/>
    </w:pPr>
    <w:rPr>
      <w:rFonts w:ascii="Montserrat ExtraBold" w:hAnsi="Montserrat ExtraBold"/>
      <w:color w:val="00A3E0" w:themeColor="accent1"/>
      <w:sz w:val="20"/>
    </w:rPr>
  </w:style>
  <w:style w:type="character" w:customStyle="1" w:styleId="ActieregelChar">
    <w:name w:val="Actieregel Char"/>
    <w:basedOn w:val="Standaardalinea-lettertype"/>
    <w:link w:val="Actieregel"/>
    <w:uiPriority w:val="1"/>
    <w:rsid w:val="00B632CA"/>
    <w:rPr>
      <w:rFonts w:ascii="Montserrat ExtraBold" w:hAnsi="Montserrat ExtraBold"/>
      <w:color w:val="00A3E0" w:themeColor="accent1"/>
      <w:sz w:val="24"/>
      <w:szCs w:val="33"/>
    </w:rPr>
  </w:style>
  <w:style w:type="paragraph" w:customStyle="1" w:styleId="Activiteit">
    <w:name w:val="Activiteit"/>
    <w:basedOn w:val="Standaard"/>
    <w:next w:val="Standaard"/>
    <w:link w:val="ActiviteitChar"/>
    <w:uiPriority w:val="1"/>
    <w:qFormat/>
    <w:rsid w:val="00CA1130"/>
    <w:rPr>
      <w:rFonts w:ascii="Montserrat ExtraBold" w:hAnsi="Montserrat ExtraBold"/>
      <w:color w:val="071D49" w:themeColor="text1"/>
    </w:rPr>
  </w:style>
  <w:style w:type="character" w:customStyle="1" w:styleId="Dag-kleinChar">
    <w:name w:val="Dag - klein Char"/>
    <w:basedOn w:val="Standaardalinea-lettertype"/>
    <w:link w:val="Dag-klein"/>
    <w:uiPriority w:val="1"/>
    <w:rsid w:val="006A569C"/>
    <w:rPr>
      <w:rFonts w:ascii="Montserrat ExtraBold" w:hAnsi="Montserrat ExtraBold"/>
      <w:color w:val="00A3E0" w:themeColor="accent1"/>
      <w:sz w:val="20"/>
      <w:szCs w:val="33"/>
    </w:rPr>
  </w:style>
  <w:style w:type="character" w:customStyle="1" w:styleId="ActiviteitChar">
    <w:name w:val="Activiteit Char"/>
    <w:basedOn w:val="Standaardalinea-lettertype"/>
    <w:link w:val="Activiteit"/>
    <w:uiPriority w:val="1"/>
    <w:rsid w:val="00CA1130"/>
    <w:rPr>
      <w:rFonts w:ascii="Montserrat ExtraBold" w:hAnsi="Montserrat ExtraBold"/>
      <w:color w:val="071D49" w:themeColor="text1"/>
      <w:sz w:val="13"/>
      <w:szCs w:val="33"/>
    </w:rPr>
  </w:style>
  <w:style w:type="character" w:customStyle="1" w:styleId="normaltextrun">
    <w:name w:val="normaltextrun"/>
    <w:basedOn w:val="Standaardalinea-lettertype"/>
    <w:rsid w:val="00440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brotterdam.sharepoint.com/sites/SportbedrijfRotterdamBranding/SBR%20Sjablonen/Poster%20&amp;%20Flyer/A3%20en%20A4%20staand/SR-Zwemaanbod%20rooster%20A4%20of%20A3.dotx" TargetMode="External"/></Relationships>
</file>

<file path=word/theme/theme1.xml><?xml version="1.0" encoding="utf-8"?>
<a:theme xmlns:a="http://schemas.openxmlformats.org/drawingml/2006/main" name="Office-thema">
  <a:themeElements>
    <a:clrScheme name="Aangepast 18">
      <a:dk1>
        <a:srgbClr val="071D49"/>
      </a:dk1>
      <a:lt1>
        <a:sysClr val="window" lastClr="FFFFFF"/>
      </a:lt1>
      <a:dk2>
        <a:srgbClr val="071D49"/>
      </a:dk2>
      <a:lt2>
        <a:srgbClr val="D8DAD9"/>
      </a:lt2>
      <a:accent1>
        <a:srgbClr val="00A3E0"/>
      </a:accent1>
      <a:accent2>
        <a:srgbClr val="00AB8E"/>
      </a:accent2>
      <a:accent3>
        <a:srgbClr val="E1CD00"/>
      </a:accent3>
      <a:accent4>
        <a:srgbClr val="E4002B"/>
      </a:accent4>
      <a:accent5>
        <a:srgbClr val="71C5E8"/>
      </a:accent5>
      <a:accent6>
        <a:srgbClr val="6DCDB8"/>
      </a:accent6>
      <a:hlink>
        <a:srgbClr val="071D49"/>
      </a:hlink>
      <a:folHlink>
        <a:srgbClr val="071D49"/>
      </a:folHlink>
    </a:clrScheme>
    <a:fontScheme name="Aangepast 9">
      <a:majorFont>
        <a:latin typeface="Martel"/>
        <a:ea typeface=""/>
        <a:cs typeface=""/>
      </a:majorFont>
      <a:minorFont>
        <a:latin typeface="Mart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6DB50FB16459978C78AD52EE18F" ma:contentTypeVersion="13" ma:contentTypeDescription="Create a new document." ma:contentTypeScope="" ma:versionID="a29355e2d58b413c01c016586993ad73">
  <xsd:schema xmlns:xsd="http://www.w3.org/2001/XMLSchema" xmlns:xs="http://www.w3.org/2001/XMLSchema" xmlns:p="http://schemas.microsoft.com/office/2006/metadata/properties" xmlns:ns2="cef8fff4-93da-4c3e-af07-73fff6d433b1" xmlns:ns3="53868098-fa89-4ac9-86fe-459cfbe58d01" targetNamespace="http://schemas.microsoft.com/office/2006/metadata/properties" ma:root="true" ma:fieldsID="870bbd9658cb18343d571522d0fd392a" ns2:_="" ns3:_="">
    <xsd:import namespace="cef8fff4-93da-4c3e-af07-73fff6d433b1"/>
    <xsd:import namespace="53868098-fa89-4ac9-86fe-459cfbe5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8fff4-93da-4c3e-af07-73fff6d4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7e54c7-ab92-42b1-ace4-362286fa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8098-fa89-4ac9-86fe-459cfbe5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8fff4-93da-4c3e-af07-73fff6d433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9DDC10-FF0E-4E7A-A024-F98052A5A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8fff4-93da-4c3e-af07-73fff6d433b1"/>
    <ds:schemaRef ds:uri="53868098-fa89-4ac9-86fe-459cfbe5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DC9D8-689E-4AD9-8F04-9C7AF9B723AF}">
  <ds:schemaRefs>
    <ds:schemaRef ds:uri="http://purl.org/dc/elements/1.1/"/>
    <ds:schemaRef ds:uri="http://purl.org/dc/dcmitype/"/>
    <ds:schemaRef ds:uri="53868098-fa89-4ac9-86fe-459cfbe58d0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ef8fff4-93da-4c3e-af07-73fff6d433b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F3598F-A544-6542-90F1-228864973D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0E0DEF-606A-43E1-9925-0FEC67458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SR-Zwemaanbod%20rooster%20A4%20of%20A3</Template>
  <TotalTime>33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Ramos</dc:creator>
  <cp:lastModifiedBy>Daisy  Schuurmans</cp:lastModifiedBy>
  <cp:revision>109</cp:revision>
  <cp:lastPrinted>2017-12-19T14:17:00Z</cp:lastPrinted>
  <dcterms:created xsi:type="dcterms:W3CDTF">2024-01-31T14:28:00Z</dcterms:created>
  <dcterms:modified xsi:type="dcterms:W3CDTF">2026-02-24T12:48:00Z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0x010100239496DB50FB16459978C78AD52EE18F</vt:lpwstr>
  </property>
  <property fmtid="{D5CDD505-2E9C-101B-9397-08002B2CF9AE}" pid="3" name="MediaServiceImageTags">
    <vt:lpwstr/>
  </property>
</Properties>
</file>