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1957E0" w14:paraId="591D72EF" w14:textId="77777777" w:rsidTr="008B0B50">
        <w:trPr>
          <w:trHeight w:hRule="exact" w:val="1837"/>
        </w:trPr>
        <w:tc>
          <w:tcPr>
            <w:tcW w:w="5000" w:type="pct"/>
            <w:gridSpan w:val="3"/>
          </w:tcPr>
          <w:p w14:paraId="442C2F7D" w14:textId="4E038863" w:rsidR="001957E0" w:rsidRPr="00E16D60" w:rsidRDefault="003D2A74" w:rsidP="00F30CA1">
            <w:pPr>
              <w:pStyle w:val="Vestiging"/>
            </w:pPr>
            <w:r>
              <w:t>Zwembad</w:t>
            </w:r>
          </w:p>
          <w:p w14:paraId="6E26948A" w14:textId="54816019" w:rsidR="001957E0" w:rsidRPr="00E16D60" w:rsidRDefault="00E17061" w:rsidP="00F30CA1">
            <w:pPr>
              <w:pStyle w:val="Vestiging"/>
            </w:pPr>
            <w:r>
              <w:t>Pernis</w:t>
            </w:r>
          </w:p>
        </w:tc>
      </w:tr>
      <w:tr w:rsidR="001957E0" w:rsidRPr="004550CC" w14:paraId="78724C23" w14:textId="77777777" w:rsidTr="008B0B50">
        <w:trPr>
          <w:trHeight w:hRule="exact" w:val="2405"/>
        </w:trPr>
        <w:tc>
          <w:tcPr>
            <w:tcW w:w="5000" w:type="pct"/>
            <w:gridSpan w:val="3"/>
          </w:tcPr>
          <w:p w14:paraId="59CF1DF4" w14:textId="2CBBE1CB" w:rsidR="001957E0" w:rsidRPr="00043418" w:rsidRDefault="00EB2B54" w:rsidP="00CA1130">
            <w:pPr>
              <w:pStyle w:val="Titel"/>
              <w:rPr>
                <w:lang w:val="de-DE"/>
              </w:rPr>
            </w:pPr>
            <w:proofErr w:type="spellStart"/>
            <w:r w:rsidRPr="00043418">
              <w:rPr>
                <w:lang w:val="de-DE"/>
              </w:rPr>
              <w:t>Zwemaanbod</w:t>
            </w:r>
            <w:proofErr w:type="spellEnd"/>
          </w:p>
          <w:p w14:paraId="79BCFF64" w14:textId="44A5ACD6" w:rsidR="001957E0" w:rsidRPr="00043418" w:rsidRDefault="00423B08" w:rsidP="00CA1130">
            <w:pPr>
              <w:pStyle w:val="Ondertitel"/>
              <w:rPr>
                <w:lang w:val="de-DE"/>
              </w:rPr>
            </w:pPr>
            <w:r>
              <w:rPr>
                <w:lang w:val="de-DE"/>
              </w:rPr>
              <w:t>Regulier</w:t>
            </w:r>
            <w:r w:rsidR="00DB46FC">
              <w:rPr>
                <w:lang w:val="de-DE"/>
              </w:rPr>
              <w:t xml:space="preserve"> </w:t>
            </w:r>
            <w:r w:rsidR="003D2A74" w:rsidRPr="00043418">
              <w:rPr>
                <w:lang w:val="de-DE"/>
              </w:rPr>
              <w:t>202</w:t>
            </w:r>
            <w:r>
              <w:rPr>
                <w:lang w:val="de-DE"/>
              </w:rPr>
              <w:t>6</w:t>
            </w:r>
          </w:p>
          <w:p w14:paraId="629E92CA" w14:textId="766029EE" w:rsidR="007514ED" w:rsidRPr="00043418" w:rsidRDefault="000D588A" w:rsidP="000D588A">
            <w:pPr>
              <w:pStyle w:val="Data"/>
              <w:rPr>
                <w:lang w:val="de-DE"/>
              </w:rPr>
            </w:pPr>
            <w:r>
              <w:rPr>
                <w:lang w:val="de-DE"/>
              </w:rPr>
              <w:t>4</w:t>
            </w:r>
            <w:r w:rsidRPr="00043418">
              <w:rPr>
                <w:lang w:val="de-DE"/>
              </w:rPr>
              <w:t xml:space="preserve"> </w:t>
            </w:r>
            <w:r>
              <w:rPr>
                <w:lang w:val="de-DE"/>
              </w:rPr>
              <w:t>M</w:t>
            </w:r>
            <w:r w:rsidRPr="00043418">
              <w:rPr>
                <w:lang w:val="de-DE"/>
              </w:rPr>
              <w:t xml:space="preserve">ei t/m </w:t>
            </w:r>
            <w:r>
              <w:rPr>
                <w:lang w:val="de-DE"/>
              </w:rPr>
              <w:t>19</w:t>
            </w:r>
            <w:r w:rsidRPr="00043418">
              <w:rPr>
                <w:lang w:val="de-DE"/>
              </w:rPr>
              <w:t xml:space="preserve"> </w:t>
            </w:r>
            <w:r>
              <w:rPr>
                <w:lang w:val="de-DE"/>
              </w:rPr>
              <w:t>J</w:t>
            </w:r>
            <w:r w:rsidRPr="00043418">
              <w:rPr>
                <w:lang w:val="de-DE"/>
              </w:rPr>
              <w:t>uli</w:t>
            </w:r>
            <w:r>
              <w:rPr>
                <w:lang w:val="de-DE"/>
              </w:rPr>
              <w:t xml:space="preserve"> + 31 Augustus t/m 6 September</w:t>
            </w:r>
            <w:r w:rsidRPr="00043418">
              <w:rPr>
                <w:lang w:val="de-DE"/>
              </w:rPr>
              <w:t xml:space="preserve"> </w:t>
            </w:r>
          </w:p>
        </w:tc>
      </w:tr>
      <w:tr w:rsidR="008B6899" w:rsidRPr="0052467B" w14:paraId="4A99C0AD" w14:textId="77777777" w:rsidTr="008B0B50">
        <w:trPr>
          <w:trHeight w:hRule="exact" w:val="578"/>
        </w:trPr>
        <w:tc>
          <w:tcPr>
            <w:tcW w:w="5000" w:type="pct"/>
            <w:gridSpan w:val="3"/>
            <w:tcBorders>
              <w:bottom w:val="single" w:sz="12" w:space="0" w:color="00A3E0" w:themeColor="accent1"/>
            </w:tcBorders>
          </w:tcPr>
          <w:p w14:paraId="53DFC51D" w14:textId="3E6E29F3" w:rsidR="008B6899" w:rsidRPr="00120D96" w:rsidRDefault="008B6899" w:rsidP="000D588A">
            <w:pPr>
              <w:pStyle w:val="Actieregel"/>
              <w:jc w:val="left"/>
            </w:pPr>
          </w:p>
        </w:tc>
      </w:tr>
      <w:tr w:rsidR="009805C6" w14:paraId="281B80D9" w14:textId="77777777" w:rsidTr="009805C6">
        <w:trPr>
          <w:trHeight w:hRule="exact" w:val="8277"/>
        </w:trPr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70A21469" w14:textId="7C4D5C91" w:rsidR="009805C6" w:rsidRDefault="009805C6" w:rsidP="009805C6">
            <w:pPr>
              <w:pStyle w:val="Dag-klein"/>
              <w:tabs>
                <w:tab w:val="left" w:pos="1247"/>
              </w:tabs>
            </w:pPr>
            <w:r w:rsidRPr="00730873">
              <w:t>Maandag</w:t>
            </w:r>
            <w:r w:rsidR="00013836">
              <w:t xml:space="preserve"> </w:t>
            </w:r>
            <w:r w:rsidR="00013836">
              <w:rPr>
                <w:rStyle w:val="ActiviteitChar"/>
              </w:rPr>
              <w:t>**</w:t>
            </w:r>
          </w:p>
          <w:p w14:paraId="7F07919B" w14:textId="7A278D20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</w:t>
            </w:r>
            <w:r w:rsidR="00EB1E26">
              <w:rPr>
                <w:szCs w:val="13"/>
              </w:rPr>
              <w:t>2</w:t>
            </w:r>
            <w:r>
              <w:rPr>
                <w:szCs w:val="13"/>
              </w:rPr>
              <w:t>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</w:t>
            </w:r>
            <w:r w:rsidR="00EB1E26">
              <w:rPr>
                <w:szCs w:val="13"/>
              </w:rPr>
              <w:t>4</w:t>
            </w:r>
            <w:r>
              <w:rPr>
                <w:szCs w:val="13"/>
              </w:rPr>
              <w:t>:</w:t>
            </w:r>
            <w:r w:rsidR="00EB1E26">
              <w:rPr>
                <w:szCs w:val="13"/>
              </w:rPr>
              <w:t>3</w:t>
            </w:r>
            <w:r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58F7A8F1" w14:textId="26B11749" w:rsidR="009805C6" w:rsidRDefault="009805C6" w:rsidP="009805C6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</w:t>
            </w:r>
            <w:r w:rsidR="00EB1E26">
              <w:rPr>
                <w:szCs w:val="13"/>
              </w:rPr>
              <w:t>2</w:t>
            </w:r>
            <w:r>
              <w:rPr>
                <w:szCs w:val="13"/>
              </w:rPr>
              <w:t>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3018FE91" w14:textId="37E3160F" w:rsidR="009805C6" w:rsidRDefault="009805C6" w:rsidP="009805C6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7130C9EA" w14:textId="77777777" w:rsidR="007E3B0C" w:rsidRPr="00CA1130" w:rsidRDefault="007E3B0C" w:rsidP="007E3B0C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6BA3423B" w14:textId="77777777" w:rsidR="007E3B0C" w:rsidRPr="00CA1130" w:rsidRDefault="007E3B0C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49EAD26C" w14:textId="7D057DD2" w:rsidR="009805C6" w:rsidRDefault="009805C6" w:rsidP="009805C6">
            <w:pPr>
              <w:pStyle w:val="Dag-klein"/>
              <w:tabs>
                <w:tab w:val="left" w:pos="1247"/>
              </w:tabs>
            </w:pPr>
            <w:r>
              <w:t>Dinsdag</w:t>
            </w:r>
            <w:r w:rsidR="00013836">
              <w:t xml:space="preserve"> </w:t>
            </w:r>
            <w:r w:rsidR="00013836">
              <w:rPr>
                <w:rStyle w:val="ActiviteitChar"/>
              </w:rPr>
              <w:t>**</w:t>
            </w:r>
          </w:p>
          <w:p w14:paraId="50975997" w14:textId="06925843" w:rsidR="009805C6" w:rsidRPr="00CA1130" w:rsidRDefault="006A1F41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07</w:t>
            </w:r>
            <w:r w:rsidR="009805C6">
              <w:rPr>
                <w:szCs w:val="13"/>
              </w:rPr>
              <w:t>:</w:t>
            </w:r>
            <w:r>
              <w:rPr>
                <w:szCs w:val="13"/>
              </w:rPr>
              <w:t>3</w:t>
            </w:r>
            <w:r w:rsidR="009805C6">
              <w:rPr>
                <w:szCs w:val="13"/>
              </w:rPr>
              <w:t>0</w:t>
            </w:r>
            <w:r w:rsidR="009805C6" w:rsidRPr="00CA1130">
              <w:rPr>
                <w:szCs w:val="13"/>
              </w:rPr>
              <w:t xml:space="preserve"> </w:t>
            </w:r>
            <w:r w:rsidR="009805C6">
              <w:rPr>
                <w:szCs w:val="13"/>
              </w:rPr>
              <w:t>–</w:t>
            </w:r>
            <w:r w:rsidR="009805C6"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09</w:t>
            </w:r>
            <w:r w:rsidR="009805C6">
              <w:rPr>
                <w:szCs w:val="13"/>
              </w:rPr>
              <w:t>:</w:t>
            </w:r>
            <w:r>
              <w:rPr>
                <w:szCs w:val="13"/>
              </w:rPr>
              <w:t>0</w:t>
            </w:r>
            <w:r w:rsidR="009805C6">
              <w:rPr>
                <w:szCs w:val="13"/>
              </w:rPr>
              <w:t>0</w:t>
            </w:r>
            <w:r w:rsidR="009805C6" w:rsidRPr="00CA1130">
              <w:rPr>
                <w:szCs w:val="13"/>
              </w:rPr>
              <w:t xml:space="preserve"> </w:t>
            </w:r>
            <w:r w:rsidR="009805C6">
              <w:rPr>
                <w:rStyle w:val="ActiviteitChar"/>
              </w:rPr>
              <w:t>Banen zwemmen</w:t>
            </w:r>
          </w:p>
          <w:p w14:paraId="5954E652" w14:textId="50DEDD45" w:rsidR="009805C6" w:rsidRDefault="00D71433" w:rsidP="009805C6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09</w:t>
            </w:r>
            <w:r w:rsidR="009805C6">
              <w:rPr>
                <w:szCs w:val="13"/>
              </w:rPr>
              <w:t>:00</w:t>
            </w:r>
            <w:r w:rsidR="009805C6" w:rsidRPr="00CA1130">
              <w:rPr>
                <w:szCs w:val="13"/>
              </w:rPr>
              <w:t xml:space="preserve"> </w:t>
            </w:r>
            <w:r w:rsidR="009805C6">
              <w:rPr>
                <w:szCs w:val="13"/>
              </w:rPr>
              <w:t>–</w:t>
            </w:r>
            <w:r w:rsidR="009805C6" w:rsidRPr="00CA1130">
              <w:rPr>
                <w:szCs w:val="13"/>
              </w:rPr>
              <w:t xml:space="preserve"> </w:t>
            </w:r>
            <w:r w:rsidR="009805C6">
              <w:rPr>
                <w:szCs w:val="13"/>
              </w:rPr>
              <w:t>1</w:t>
            </w:r>
            <w:r>
              <w:rPr>
                <w:szCs w:val="13"/>
              </w:rPr>
              <w:t>0</w:t>
            </w:r>
            <w:r w:rsidR="009805C6">
              <w:rPr>
                <w:szCs w:val="13"/>
              </w:rPr>
              <w:t>:</w:t>
            </w:r>
            <w:r>
              <w:rPr>
                <w:szCs w:val="13"/>
              </w:rPr>
              <w:t>0</w:t>
            </w:r>
            <w:r w:rsidR="009805C6">
              <w:rPr>
                <w:szCs w:val="13"/>
              </w:rPr>
              <w:t>0</w:t>
            </w:r>
            <w:r w:rsidR="009805C6"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 55+</w:t>
            </w:r>
          </w:p>
          <w:p w14:paraId="3568D90F" w14:textId="5D0B6CB8" w:rsidR="00D71433" w:rsidRPr="00CA1130" w:rsidRDefault="00D71433" w:rsidP="00D71433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</w:t>
            </w:r>
            <w:r w:rsidR="009F6800">
              <w:rPr>
                <w:szCs w:val="13"/>
              </w:rPr>
              <w:t>0</w:t>
            </w:r>
            <w:r>
              <w:rPr>
                <w:szCs w:val="13"/>
              </w:rPr>
              <w:t>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42D4F750" w14:textId="77777777" w:rsidR="009805C6" w:rsidRPr="003D1994" w:rsidRDefault="009805C6" w:rsidP="009805C6">
            <w:pPr>
              <w:pStyle w:val="Titel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24"/>
              </w:rPr>
              <w:t>Aangepaste tijden feestdagen:</w:t>
            </w:r>
            <w:r>
              <w:rPr>
                <w:color w:val="FF0000"/>
                <w:sz w:val="16"/>
                <w:szCs w:val="24"/>
              </w:rPr>
              <w:br/>
            </w:r>
            <w:r w:rsidRPr="003D1994">
              <w:rPr>
                <w:color w:val="FF0000"/>
                <w:sz w:val="16"/>
                <w:szCs w:val="24"/>
              </w:rPr>
              <w:t>Do Hemelvaartsdag 14 mei</w:t>
            </w:r>
          </w:p>
          <w:p w14:paraId="7F208E74" w14:textId="77777777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12"/>
                <w:szCs w:val="12"/>
              </w:rPr>
              <w:t>Banen zwemmen</w:t>
            </w:r>
          </w:p>
          <w:p w14:paraId="1F05E28B" w14:textId="77777777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12"/>
                <w:szCs w:val="12"/>
              </w:rPr>
              <w:t>Vrij zwemmen*</w:t>
            </w:r>
          </w:p>
          <w:p w14:paraId="3FD09F46" w14:textId="77777777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12:00 – 17:00 </w:t>
            </w:r>
            <w:r w:rsidRPr="003D1994">
              <w:rPr>
                <w:rStyle w:val="ActiviteitChar"/>
                <w:sz w:val="12"/>
                <w:szCs w:val="12"/>
              </w:rPr>
              <w:t>Vrij zwemmen</w:t>
            </w:r>
          </w:p>
          <w:p w14:paraId="417B23C9" w14:textId="77777777" w:rsidR="009805C6" w:rsidRPr="003D1994" w:rsidRDefault="009805C6" w:rsidP="009805C6">
            <w:pPr>
              <w:pStyle w:val="Dag-klein"/>
              <w:tabs>
                <w:tab w:val="left" w:pos="1193"/>
                <w:tab w:val="left" w:pos="4082"/>
                <w:tab w:val="left" w:pos="4309"/>
              </w:tabs>
              <w:rPr>
                <w:color w:val="FF0000"/>
                <w:sz w:val="16"/>
                <w:szCs w:val="24"/>
              </w:rPr>
            </w:pPr>
            <w:r w:rsidRPr="003D1994">
              <w:rPr>
                <w:color w:val="FF0000"/>
                <w:sz w:val="16"/>
                <w:szCs w:val="24"/>
              </w:rPr>
              <w:t>Zo 1</w:t>
            </w:r>
            <w:r w:rsidRPr="003D1994">
              <w:rPr>
                <w:color w:val="FF0000"/>
                <w:sz w:val="16"/>
                <w:szCs w:val="24"/>
                <w:vertAlign w:val="superscript"/>
              </w:rPr>
              <w:t>e</w:t>
            </w:r>
            <w:r w:rsidRPr="003D1994">
              <w:rPr>
                <w:color w:val="FF0000"/>
                <w:sz w:val="16"/>
                <w:szCs w:val="24"/>
              </w:rPr>
              <w:t xml:space="preserve"> Pinksterdag 24 mei</w:t>
            </w:r>
          </w:p>
          <w:p w14:paraId="2C18AA51" w14:textId="77777777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12"/>
                <w:szCs w:val="12"/>
              </w:rPr>
              <w:t>Banen zwemmen</w:t>
            </w:r>
          </w:p>
          <w:p w14:paraId="494AA62A" w14:textId="77777777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12"/>
                <w:szCs w:val="12"/>
              </w:rPr>
              <w:t>Vrij zwemmen*</w:t>
            </w:r>
          </w:p>
          <w:p w14:paraId="4FD570B3" w14:textId="77777777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6"/>
                <w:szCs w:val="16"/>
              </w:rPr>
            </w:pPr>
            <w:r w:rsidRPr="003D1994">
              <w:rPr>
                <w:sz w:val="12"/>
                <w:szCs w:val="12"/>
              </w:rPr>
              <w:t xml:space="preserve">12:00 – 17:00 </w:t>
            </w:r>
            <w:r w:rsidRPr="003D1994">
              <w:rPr>
                <w:rStyle w:val="ActiviteitChar"/>
                <w:sz w:val="12"/>
                <w:szCs w:val="12"/>
              </w:rPr>
              <w:t>Vrij zwemmen</w:t>
            </w:r>
          </w:p>
          <w:p w14:paraId="4A515BE4" w14:textId="77777777" w:rsidR="009805C6" w:rsidRPr="003D1994" w:rsidRDefault="009805C6" w:rsidP="009805C6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  <w:rPr>
                <w:color w:val="FF0000"/>
                <w:sz w:val="14"/>
                <w:szCs w:val="22"/>
              </w:rPr>
            </w:pPr>
            <w:r w:rsidRPr="003D1994">
              <w:rPr>
                <w:color w:val="FF0000"/>
                <w:sz w:val="14"/>
                <w:szCs w:val="22"/>
              </w:rPr>
              <w:t>Ma 2</w:t>
            </w:r>
            <w:r w:rsidRPr="003D1994">
              <w:rPr>
                <w:color w:val="FF0000"/>
                <w:sz w:val="14"/>
                <w:szCs w:val="22"/>
                <w:vertAlign w:val="superscript"/>
              </w:rPr>
              <w:t>e</w:t>
            </w:r>
            <w:r w:rsidRPr="003D1994">
              <w:rPr>
                <w:color w:val="FF0000"/>
                <w:sz w:val="14"/>
                <w:szCs w:val="22"/>
              </w:rPr>
              <w:t xml:space="preserve"> Pinksterdag 25 mei</w:t>
            </w:r>
          </w:p>
          <w:p w14:paraId="2E3F2401" w14:textId="718FBEBE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4"/>
                <w:szCs w:val="14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="007E47A0" w:rsidRPr="003D1994">
              <w:rPr>
                <w:rStyle w:val="ActiviteitChar"/>
                <w:sz w:val="12"/>
                <w:szCs w:val="12"/>
              </w:rPr>
              <w:t>Banen</w:t>
            </w:r>
            <w:r w:rsidRPr="003D1994">
              <w:rPr>
                <w:rStyle w:val="ActiviteitChar"/>
                <w:sz w:val="12"/>
                <w:szCs w:val="12"/>
              </w:rPr>
              <w:t xml:space="preserve"> zwemmen</w:t>
            </w:r>
          </w:p>
          <w:p w14:paraId="4754FC9A" w14:textId="77777777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2"/>
                <w:szCs w:val="12"/>
              </w:rPr>
              <w:t xml:space="preserve">10:00 – 12:00 </w:t>
            </w:r>
            <w:r w:rsidRPr="003D1994">
              <w:rPr>
                <w:rStyle w:val="ActiviteitChar"/>
                <w:sz w:val="12"/>
                <w:szCs w:val="12"/>
              </w:rPr>
              <w:t>Vrij zwemmen*</w:t>
            </w:r>
          </w:p>
          <w:p w14:paraId="226B694D" w14:textId="77777777" w:rsidR="009805C6" w:rsidRDefault="009805C6" w:rsidP="009805C6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  <w:r w:rsidRPr="003D1994">
              <w:rPr>
                <w:sz w:val="16"/>
                <w:szCs w:val="16"/>
              </w:rPr>
              <w:t>1</w:t>
            </w:r>
            <w:r w:rsidRPr="003D1994">
              <w:rPr>
                <w:sz w:val="12"/>
                <w:szCs w:val="12"/>
              </w:rPr>
              <w:t xml:space="preserve">2:00 – 17:00 </w:t>
            </w:r>
            <w:r w:rsidRPr="003D1994">
              <w:rPr>
                <w:rStyle w:val="ActiviteitChar"/>
                <w:sz w:val="12"/>
                <w:szCs w:val="12"/>
              </w:rPr>
              <w:t>Vrij zwemmen</w:t>
            </w:r>
          </w:p>
          <w:p w14:paraId="0DB38225" w14:textId="77777777" w:rsidR="009805C6" w:rsidRDefault="009805C6" w:rsidP="009805C6">
            <w:pPr>
              <w:tabs>
                <w:tab w:val="left" w:pos="1247"/>
              </w:tabs>
              <w:rPr>
                <w:rStyle w:val="ActiviteitChar"/>
                <w:sz w:val="12"/>
                <w:szCs w:val="12"/>
              </w:rPr>
            </w:pPr>
          </w:p>
          <w:p w14:paraId="3A9490BF" w14:textId="77777777" w:rsidR="009805C6" w:rsidRPr="003D1994" w:rsidRDefault="009805C6" w:rsidP="009805C6">
            <w:pPr>
              <w:tabs>
                <w:tab w:val="left" w:pos="1247"/>
              </w:tabs>
              <w:rPr>
                <w:rStyle w:val="ActiviteitChar"/>
                <w:sz w:val="16"/>
                <w:szCs w:val="16"/>
              </w:rPr>
            </w:pPr>
          </w:p>
          <w:p w14:paraId="7081B7EA" w14:textId="77777777" w:rsidR="009805C6" w:rsidRPr="002A16C3" w:rsidRDefault="009805C6" w:rsidP="009805C6">
            <w:pPr>
              <w:tabs>
                <w:tab w:val="left" w:pos="1247"/>
              </w:tabs>
              <w:rPr>
                <w:rStyle w:val="ActiviteitChar"/>
                <w:sz w:val="18"/>
                <w:szCs w:val="18"/>
              </w:rPr>
            </w:pPr>
          </w:p>
          <w:p w14:paraId="3893924B" w14:textId="0D45854B" w:rsidR="009805C6" w:rsidRPr="00197084" w:rsidRDefault="009805C6" w:rsidP="009805C6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</w:tc>
        <w:tc>
          <w:tcPr>
            <w:tcW w:w="1667" w:type="pct"/>
            <w:tcBorders>
              <w:top w:val="single" w:sz="12" w:space="0" w:color="00A3E0" w:themeColor="accent1"/>
            </w:tcBorders>
          </w:tcPr>
          <w:p w14:paraId="3B79859E" w14:textId="7F3751C5" w:rsidR="009805C6" w:rsidRDefault="009805C6" w:rsidP="009805C6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  <w:r>
              <w:t xml:space="preserve">Woensdag </w:t>
            </w:r>
            <w:r w:rsidR="00013836">
              <w:rPr>
                <w:rStyle w:val="ActiviteitChar"/>
              </w:rPr>
              <w:t>**</w:t>
            </w:r>
          </w:p>
          <w:p w14:paraId="4007D0BF" w14:textId="77777777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06DFFAC5" w14:textId="77777777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59A400B3" w14:textId="200AE11A" w:rsidR="009805C6" w:rsidRDefault="009805C6" w:rsidP="009805C6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2E61F58D" w14:textId="77777777" w:rsidR="00891286" w:rsidRPr="00CA1130" w:rsidRDefault="00891286" w:rsidP="0089128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2DD70EDD" w14:textId="77777777" w:rsidR="00891286" w:rsidRPr="00CA1130" w:rsidRDefault="0089128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03BBC885" w14:textId="77777777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15EFCED6" w14:textId="0848FE50" w:rsidR="009805C6" w:rsidRDefault="009805C6" w:rsidP="009805C6">
            <w:pPr>
              <w:pStyle w:val="Dag-klein"/>
              <w:tabs>
                <w:tab w:val="left" w:pos="1193"/>
                <w:tab w:val="left" w:pos="4082"/>
                <w:tab w:val="left" w:pos="4309"/>
              </w:tabs>
            </w:pPr>
            <w:r>
              <w:t xml:space="preserve">Donderdag </w:t>
            </w:r>
            <w:r w:rsidR="00013836">
              <w:rPr>
                <w:rStyle w:val="ActiviteitChar"/>
              </w:rPr>
              <w:t>**</w:t>
            </w:r>
          </w:p>
          <w:p w14:paraId="2AB9E58F" w14:textId="77777777" w:rsidR="006A1F41" w:rsidRPr="00CA1130" w:rsidRDefault="006A1F41" w:rsidP="006A1F41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38A878B7" w14:textId="77777777" w:rsidR="006A1F41" w:rsidRDefault="006A1F41" w:rsidP="006A1F41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322BCF2F" w14:textId="27198F86" w:rsidR="006A1F41" w:rsidRDefault="006A1F41" w:rsidP="006A1F41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55B81B95" w14:textId="77777777" w:rsidR="006A1F41" w:rsidRPr="00CA1130" w:rsidRDefault="006A1F41" w:rsidP="006A1F41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18:00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19:30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41461E3E" w14:textId="77777777" w:rsidR="009805C6" w:rsidRDefault="009805C6" w:rsidP="009805C6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  <w:p w14:paraId="3A030771" w14:textId="77777777" w:rsidR="009805C6" w:rsidRDefault="009805C6" w:rsidP="009805C6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</w:p>
          <w:p w14:paraId="21414881" w14:textId="77777777" w:rsidR="009805C6" w:rsidRPr="004C5C06" w:rsidRDefault="009805C6" w:rsidP="009805C6">
            <w:pPr>
              <w:rPr>
                <w:rFonts w:ascii="Montserrat ExtraBold" w:hAnsi="Montserrat ExtraBold"/>
              </w:rPr>
            </w:pPr>
          </w:p>
          <w:p w14:paraId="60873728" w14:textId="77777777" w:rsidR="009805C6" w:rsidRPr="004C5C06" w:rsidRDefault="009805C6" w:rsidP="009805C6">
            <w:pPr>
              <w:rPr>
                <w:rFonts w:ascii="Montserrat ExtraBold" w:hAnsi="Montserrat ExtraBold"/>
              </w:rPr>
            </w:pPr>
          </w:p>
          <w:p w14:paraId="3E5BDF82" w14:textId="77777777" w:rsidR="009805C6" w:rsidRPr="004C5C06" w:rsidRDefault="009805C6" w:rsidP="009805C6">
            <w:pPr>
              <w:rPr>
                <w:rFonts w:ascii="Montserrat ExtraBold" w:hAnsi="Montserrat ExtraBold"/>
              </w:rPr>
            </w:pPr>
          </w:p>
          <w:p w14:paraId="659A603B" w14:textId="77777777" w:rsidR="009805C6" w:rsidRPr="004C5C06" w:rsidRDefault="009805C6" w:rsidP="009805C6">
            <w:pPr>
              <w:rPr>
                <w:rFonts w:ascii="Montserrat ExtraBold" w:hAnsi="Montserrat ExtraBold"/>
              </w:rPr>
            </w:pPr>
          </w:p>
          <w:p w14:paraId="6E6AA7C0" w14:textId="77777777" w:rsidR="009805C6" w:rsidRDefault="009805C6" w:rsidP="009805C6">
            <w:pPr>
              <w:rPr>
                <w:rFonts w:ascii="Montserrat ExtraBold" w:hAnsi="Montserrat ExtraBold"/>
                <w:color w:val="071D49" w:themeColor="text1"/>
              </w:rPr>
            </w:pPr>
          </w:p>
          <w:p w14:paraId="20F5FFF8" w14:textId="0CB2554F" w:rsidR="009805C6" w:rsidRPr="00197084" w:rsidRDefault="009805C6" w:rsidP="009805C6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</w:rPr>
            </w:pPr>
            <w:r>
              <w:rPr>
                <w:rFonts w:ascii="Montserrat ExtraBold" w:hAnsi="Montserrat ExtraBold"/>
              </w:rPr>
              <w:t xml:space="preserve"> </w:t>
            </w:r>
          </w:p>
        </w:tc>
        <w:tc>
          <w:tcPr>
            <w:tcW w:w="1666" w:type="pct"/>
            <w:tcBorders>
              <w:top w:val="single" w:sz="12" w:space="0" w:color="00A3E0" w:themeColor="accent1"/>
            </w:tcBorders>
          </w:tcPr>
          <w:p w14:paraId="21E67E8A" w14:textId="02B02D96" w:rsidR="009805C6" w:rsidRPr="00197EF2" w:rsidRDefault="009805C6" w:rsidP="009805C6">
            <w:pPr>
              <w:pStyle w:val="Dag-klein"/>
              <w:tabs>
                <w:tab w:val="clear" w:pos="4309"/>
                <w:tab w:val="clear" w:pos="4536"/>
                <w:tab w:val="clear" w:pos="4763"/>
                <w:tab w:val="left" w:pos="2210"/>
              </w:tabs>
              <w:rPr>
                <w:color w:val="00B0F0"/>
              </w:rPr>
            </w:pPr>
            <w:r w:rsidRPr="00197EF2">
              <w:rPr>
                <w:color w:val="00B0F0"/>
              </w:rPr>
              <w:t xml:space="preserve">Vrijdag </w:t>
            </w:r>
            <w:r w:rsidR="00013836">
              <w:rPr>
                <w:rStyle w:val="ActiviteitChar"/>
              </w:rPr>
              <w:t>**</w:t>
            </w:r>
            <w:r>
              <w:rPr>
                <w:color w:val="00B0F0"/>
              </w:rPr>
              <w:tab/>
            </w:r>
          </w:p>
          <w:p w14:paraId="22914954" w14:textId="555DE59A" w:rsidR="009805C6" w:rsidRPr="00F77F85" w:rsidRDefault="009805C6" w:rsidP="009805C6">
            <w:pPr>
              <w:tabs>
                <w:tab w:val="left" w:pos="1247"/>
              </w:tabs>
              <w:rPr>
                <w:rStyle w:val="ActiviteitChar"/>
                <w:color w:val="002060"/>
                <w:szCs w:val="13"/>
              </w:rPr>
            </w:pPr>
            <w:r w:rsidRPr="00D751FC">
              <w:rPr>
                <w:color w:val="6A6F6C" w:themeColor="background2" w:themeShade="80"/>
                <w:szCs w:val="13"/>
              </w:rPr>
              <w:t>0</w:t>
            </w:r>
            <w:r w:rsidR="00216CEC">
              <w:rPr>
                <w:color w:val="6A6F6C" w:themeColor="background2" w:themeShade="80"/>
                <w:szCs w:val="13"/>
              </w:rPr>
              <w:t>7</w:t>
            </w:r>
            <w:r w:rsidRPr="00D751FC">
              <w:rPr>
                <w:color w:val="6A6F6C" w:themeColor="background2" w:themeShade="80"/>
                <w:szCs w:val="13"/>
              </w:rPr>
              <w:t>:30 – 09:</w:t>
            </w:r>
            <w:r w:rsidR="00216CEC">
              <w:rPr>
                <w:color w:val="6A6F6C" w:themeColor="background2" w:themeShade="80"/>
                <w:szCs w:val="13"/>
              </w:rPr>
              <w:t>0</w:t>
            </w:r>
            <w:r w:rsidRPr="00D751FC">
              <w:rPr>
                <w:color w:val="6A6F6C" w:themeColor="background2" w:themeShade="80"/>
                <w:szCs w:val="13"/>
              </w:rPr>
              <w:t xml:space="preserve">0 </w:t>
            </w:r>
            <w:r>
              <w:rPr>
                <w:rStyle w:val="ActiviteitChar"/>
              </w:rPr>
              <w:t>Banen zwemmen</w:t>
            </w:r>
          </w:p>
          <w:p w14:paraId="1534F529" w14:textId="4FA269FD" w:rsidR="009805C6" w:rsidRPr="00CA1130" w:rsidRDefault="00216CEC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09</w:t>
            </w:r>
            <w:r w:rsidR="009805C6">
              <w:rPr>
                <w:szCs w:val="13"/>
              </w:rPr>
              <w:t>:00</w:t>
            </w:r>
            <w:r w:rsidR="009805C6" w:rsidRPr="00CA1130">
              <w:rPr>
                <w:szCs w:val="13"/>
              </w:rPr>
              <w:t xml:space="preserve"> </w:t>
            </w:r>
            <w:r w:rsidR="009805C6">
              <w:rPr>
                <w:szCs w:val="13"/>
              </w:rPr>
              <w:t>–</w:t>
            </w:r>
            <w:r w:rsidR="009805C6" w:rsidRPr="00CA1130">
              <w:rPr>
                <w:szCs w:val="13"/>
              </w:rPr>
              <w:t xml:space="preserve"> </w:t>
            </w:r>
            <w:r w:rsidR="009805C6">
              <w:rPr>
                <w:szCs w:val="13"/>
              </w:rPr>
              <w:t>1</w:t>
            </w:r>
            <w:r w:rsidR="00E468B0">
              <w:rPr>
                <w:szCs w:val="13"/>
              </w:rPr>
              <w:t>0</w:t>
            </w:r>
            <w:r w:rsidR="009805C6">
              <w:rPr>
                <w:szCs w:val="13"/>
              </w:rPr>
              <w:t>:00</w:t>
            </w:r>
            <w:r w:rsidR="009805C6" w:rsidRPr="00CA1130">
              <w:rPr>
                <w:szCs w:val="13"/>
              </w:rPr>
              <w:t xml:space="preserve"> </w:t>
            </w:r>
            <w:r w:rsidR="009805C6">
              <w:rPr>
                <w:rStyle w:val="ActiviteitChar"/>
              </w:rPr>
              <w:t>Banen zwemmen 55+</w:t>
            </w:r>
          </w:p>
          <w:p w14:paraId="2BADDCE5" w14:textId="4C450C06" w:rsidR="009805C6" w:rsidRDefault="009805C6" w:rsidP="009805C6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</w:t>
            </w:r>
            <w:r w:rsidR="00E468B0">
              <w:rPr>
                <w:szCs w:val="13"/>
              </w:rPr>
              <w:t>0</w:t>
            </w:r>
            <w:r>
              <w:rPr>
                <w:szCs w:val="13"/>
              </w:rPr>
              <w:t>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47FFFD1B" w14:textId="77777777" w:rsidR="009805C6" w:rsidRDefault="009805C6" w:rsidP="009805C6">
            <w:pPr>
              <w:tabs>
                <w:tab w:val="left" w:pos="1247"/>
              </w:tabs>
              <w:rPr>
                <w:rStyle w:val="ActiviteitChar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429DCC53" w14:textId="762173E5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14:30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3AB46BFC" w14:textId="7350ED65" w:rsidR="009805C6" w:rsidRPr="00FE7F91" w:rsidRDefault="009805C6" w:rsidP="009805C6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  <w:rPr>
                <w:color w:val="00B0F0"/>
              </w:rPr>
            </w:pPr>
            <w:r w:rsidRPr="00FE7F91">
              <w:rPr>
                <w:color w:val="00B0F0"/>
              </w:rPr>
              <w:t>Zaterdag</w:t>
            </w:r>
            <w:r>
              <w:rPr>
                <w:color w:val="00B0F0"/>
              </w:rPr>
              <w:t xml:space="preserve"> </w:t>
            </w:r>
            <w:r w:rsidR="00013836">
              <w:rPr>
                <w:rStyle w:val="ActiviteitChar"/>
              </w:rPr>
              <w:t>**</w:t>
            </w:r>
          </w:p>
          <w:p w14:paraId="0B978518" w14:textId="77777777" w:rsidR="00104189" w:rsidRPr="00F77F85" w:rsidRDefault="00104189" w:rsidP="00104189">
            <w:pPr>
              <w:tabs>
                <w:tab w:val="left" w:pos="1247"/>
              </w:tabs>
              <w:rPr>
                <w:rStyle w:val="ActiviteitChar"/>
                <w:color w:val="002060"/>
                <w:szCs w:val="13"/>
              </w:rPr>
            </w:pPr>
            <w:r w:rsidRPr="00D751FC">
              <w:rPr>
                <w:color w:val="6A6F6C" w:themeColor="background2" w:themeShade="80"/>
                <w:szCs w:val="13"/>
              </w:rPr>
              <w:t>0</w:t>
            </w:r>
            <w:r>
              <w:rPr>
                <w:color w:val="6A6F6C" w:themeColor="background2" w:themeShade="80"/>
                <w:szCs w:val="13"/>
              </w:rPr>
              <w:t>7</w:t>
            </w:r>
            <w:r w:rsidRPr="00D751FC">
              <w:rPr>
                <w:color w:val="6A6F6C" w:themeColor="background2" w:themeShade="80"/>
                <w:szCs w:val="13"/>
              </w:rPr>
              <w:t>:30 – 09:</w:t>
            </w:r>
            <w:r>
              <w:rPr>
                <w:color w:val="6A6F6C" w:themeColor="background2" w:themeShade="80"/>
                <w:szCs w:val="13"/>
              </w:rPr>
              <w:t>0</w:t>
            </w:r>
            <w:r w:rsidRPr="00D751FC">
              <w:rPr>
                <w:color w:val="6A6F6C" w:themeColor="background2" w:themeShade="80"/>
                <w:szCs w:val="13"/>
              </w:rPr>
              <w:t xml:space="preserve">0 </w:t>
            </w:r>
            <w:r>
              <w:rPr>
                <w:rStyle w:val="ActiviteitChar"/>
              </w:rPr>
              <w:t>Banen zwemmen</w:t>
            </w:r>
          </w:p>
          <w:p w14:paraId="034F12F9" w14:textId="3E8B013C" w:rsidR="00104189" w:rsidRPr="00104189" w:rsidRDefault="00104189" w:rsidP="009805C6">
            <w:pPr>
              <w:tabs>
                <w:tab w:val="left" w:pos="1247"/>
              </w:tabs>
              <w:rPr>
                <w:rFonts w:ascii="Montserrat ExtraBold" w:hAnsi="Montserrat ExtraBold"/>
                <w:color w:val="071D49" w:themeColor="text1"/>
                <w:szCs w:val="13"/>
              </w:rPr>
            </w:pPr>
            <w:r>
              <w:rPr>
                <w:szCs w:val="13"/>
              </w:rPr>
              <w:t>09:00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 55+</w:t>
            </w:r>
          </w:p>
          <w:p w14:paraId="369F889A" w14:textId="1F39B12F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21483E8F" w14:textId="77777777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6B94B9C8" w14:textId="3FD8D3E3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43A81296" w14:textId="77777777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</w:p>
          <w:p w14:paraId="55C44A47" w14:textId="3BD18A91" w:rsidR="009805C6" w:rsidRDefault="009805C6" w:rsidP="009805C6">
            <w:pPr>
              <w:pStyle w:val="Dag-klein"/>
              <w:tabs>
                <w:tab w:val="left" w:pos="1182"/>
                <w:tab w:val="left" w:pos="7428"/>
                <w:tab w:val="left" w:pos="7484"/>
                <w:tab w:val="left" w:pos="7598"/>
              </w:tabs>
            </w:pPr>
            <w:r>
              <w:t xml:space="preserve">Zondag </w:t>
            </w:r>
            <w:r w:rsidR="00013836">
              <w:rPr>
                <w:rStyle w:val="ActiviteitChar"/>
              </w:rPr>
              <w:t>**</w:t>
            </w:r>
          </w:p>
          <w:p w14:paraId="666260FB" w14:textId="77777777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Banen zwemmen</w:t>
            </w:r>
          </w:p>
          <w:p w14:paraId="672F5932" w14:textId="77777777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10:00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zwemmen*</w:t>
            </w:r>
          </w:p>
          <w:p w14:paraId="1E7DAF1A" w14:textId="0F1575AC" w:rsidR="009805C6" w:rsidRPr="00CA1130" w:rsidRDefault="009805C6" w:rsidP="009805C6">
            <w:pPr>
              <w:tabs>
                <w:tab w:val="left" w:pos="1247"/>
              </w:tabs>
              <w:rPr>
                <w:rStyle w:val="ActiviteitChar"/>
                <w:szCs w:val="13"/>
              </w:rPr>
            </w:pPr>
            <w:r>
              <w:rPr>
                <w:szCs w:val="13"/>
              </w:rPr>
              <w:t>12:00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–</w:t>
            </w:r>
            <w:r w:rsidRPr="00CA1130">
              <w:rPr>
                <w:szCs w:val="13"/>
              </w:rPr>
              <w:t xml:space="preserve"> </w:t>
            </w:r>
            <w:r>
              <w:rPr>
                <w:szCs w:val="13"/>
              </w:rPr>
              <w:t>17:00</w:t>
            </w:r>
            <w:r w:rsidRPr="00CA1130">
              <w:rPr>
                <w:szCs w:val="13"/>
              </w:rPr>
              <w:t xml:space="preserve"> </w:t>
            </w:r>
            <w:r>
              <w:rPr>
                <w:rStyle w:val="ActiviteitChar"/>
              </w:rPr>
              <w:t>Vrij zwemmen</w:t>
            </w:r>
          </w:p>
          <w:p w14:paraId="56B34D6A" w14:textId="77777777" w:rsidR="009805C6" w:rsidRDefault="009805C6" w:rsidP="009805C6">
            <w:pPr>
              <w:tabs>
                <w:tab w:val="left" w:pos="1182"/>
                <w:tab w:val="left" w:pos="7428"/>
                <w:tab w:val="left" w:pos="7484"/>
                <w:tab w:val="left" w:pos="7598"/>
              </w:tabs>
            </w:pPr>
          </w:p>
          <w:p w14:paraId="37ADB499" w14:textId="77777777" w:rsidR="009805C6" w:rsidRDefault="009805C6" w:rsidP="009805C6">
            <w:pPr>
              <w:pStyle w:val="Actieregel"/>
              <w:jc w:val="left"/>
            </w:pPr>
            <w:r>
              <w:t>Informatie</w:t>
            </w:r>
          </w:p>
          <w:p w14:paraId="1DF62A4D" w14:textId="77777777" w:rsidR="009805C6" w:rsidRDefault="009805C6" w:rsidP="009805C6"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9" behindDoc="0" locked="0" layoutInCell="1" allowOverlap="1" wp14:anchorId="01D99757" wp14:editId="138F8C65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63764</wp:posOffset>
                  </wp:positionV>
                  <wp:extent cx="1852930" cy="179705"/>
                  <wp:effectExtent l="0" t="0" r="0" b="0"/>
                  <wp:wrapNone/>
                  <wp:docPr id="1" name="Afbeelding 1" descr="Afbeelding met object&#10;&#10;Beschrijving is gegenereerd met hoge betrouwbaarh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esrooster klein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30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C181DA" w14:textId="77777777" w:rsidR="009805C6" w:rsidRPr="00E75C9E" w:rsidRDefault="009805C6" w:rsidP="009805C6"/>
          <w:p w14:paraId="259F2C50" w14:textId="77777777" w:rsidR="009805C6" w:rsidRPr="00657501" w:rsidRDefault="009805C6" w:rsidP="00657501">
            <w:pPr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</w:pPr>
            <w:r w:rsidRPr="00657501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* Vrij zwemmen exclusief het       </w:t>
            </w:r>
            <w:proofErr w:type="spellStart"/>
            <w:r w:rsidRPr="00657501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>wedstrijdbad</w:t>
            </w:r>
            <w:proofErr w:type="spellEnd"/>
            <w:r w:rsidRPr="00657501">
              <w:rPr>
                <w:rStyle w:val="normaltextrun"/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  <w:shd w:val="clear" w:color="auto" w:fill="FFFFFF"/>
              </w:rPr>
              <w:t xml:space="preserve"> i.v.m. het      banenzwemmen. </w:t>
            </w:r>
          </w:p>
          <w:p w14:paraId="2254BE76" w14:textId="49532AAF" w:rsidR="009805C6" w:rsidRDefault="009805C6" w:rsidP="009805C6">
            <w:r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>** Let op dit zijn de minimale openingstijden. Bij warm en zonnig weer worden de openingstijden verruimd. Openingstijden kunnen tot 20:00 uur de dag voor de opening aangepast worden.</w:t>
            </w:r>
            <w:r w:rsidR="00C521B5">
              <w:rPr>
                <w:rFonts w:ascii="Montserrat ExtraBold" w:eastAsia="Malgun Gothic Semilight" w:hAnsi="Montserrat ExtraBold" w:cs="Malgun Gothic Semilight"/>
                <w:color w:val="002060"/>
                <w:sz w:val="16"/>
                <w:szCs w:val="16"/>
              </w:rPr>
              <w:t xml:space="preserve"> Behalve op feestdagen.</w:t>
            </w:r>
          </w:p>
        </w:tc>
      </w:tr>
    </w:tbl>
    <w:p w14:paraId="422ABF5A" w14:textId="26598AD6" w:rsidR="00DD22A9" w:rsidRPr="00E16D60" w:rsidRDefault="00DD22A9" w:rsidP="00730873">
      <w:pPr>
        <w:rPr>
          <w:rFonts w:asciiTheme="minorHAnsi" w:hAnsiTheme="minorHAnsi"/>
        </w:rPr>
      </w:pPr>
    </w:p>
    <w:sectPr w:rsidR="00DD22A9" w:rsidRPr="00E16D60" w:rsidSect="002564F9">
      <w:headerReference w:type="even" r:id="rId13"/>
      <w:headerReference w:type="default" r:id="rId14"/>
      <w:headerReference w:type="first" r:id="rId15"/>
      <w:type w:val="continuous"/>
      <w:pgSz w:w="11906" w:h="16838" w:code="9"/>
      <w:pgMar w:top="1418" w:right="567" w:bottom="1985" w:left="567" w:header="595" w:footer="624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B9DC" w14:textId="77777777" w:rsidR="003E068A" w:rsidRDefault="003E068A" w:rsidP="00F30CA1">
      <w:r>
        <w:separator/>
      </w:r>
    </w:p>
  </w:endnote>
  <w:endnote w:type="continuationSeparator" w:id="0">
    <w:p w14:paraId="21878224" w14:textId="77777777" w:rsidR="003E068A" w:rsidRDefault="003E068A" w:rsidP="00F30CA1">
      <w:r>
        <w:continuationSeparator/>
      </w:r>
    </w:p>
  </w:endnote>
  <w:endnote w:type="continuationNotice" w:id="1">
    <w:p w14:paraId="7EF6E87C" w14:textId="77777777" w:rsidR="003E068A" w:rsidRDefault="003E0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tel">
    <w:altName w:val="Mangal"/>
    <w:charset w:val="00"/>
    <w:family w:val="auto"/>
    <w:pitch w:val="variable"/>
    <w:sig w:usb0="00008007" w:usb1="00000000" w:usb2="00000000" w:usb3="00000000" w:csb0="00000093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  <w:embedRegular r:id="rId1" w:fontKey="{BC9E7804-6D85-4887-890C-C55223AC0DC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083F6996-7AF3-49EF-871B-EDEF74FFEBEC}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  <w:embedRegular r:id="rId3" w:fontKey="{29EF3C24-D5A8-4174-A460-90ED42963B83}"/>
    <w:embedBold r:id="rId4" w:fontKey="{F4D42275-006C-48DE-9C82-ECD89ACBE7B7}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F72D" w14:textId="77777777" w:rsidR="003E068A" w:rsidRDefault="003E068A" w:rsidP="00F30CA1">
      <w:r>
        <w:separator/>
      </w:r>
    </w:p>
  </w:footnote>
  <w:footnote w:type="continuationSeparator" w:id="0">
    <w:p w14:paraId="7997EBBF" w14:textId="77777777" w:rsidR="003E068A" w:rsidRDefault="003E068A" w:rsidP="00F30CA1">
      <w:r>
        <w:continuationSeparator/>
      </w:r>
    </w:p>
  </w:footnote>
  <w:footnote w:type="continuationNotice" w:id="1">
    <w:p w14:paraId="1D29D29A" w14:textId="77777777" w:rsidR="003E068A" w:rsidRDefault="003E0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7FD" w14:textId="77777777" w:rsidR="005E697D" w:rsidRDefault="00000000">
    <w:pPr>
      <w:pStyle w:val="Koptekst"/>
    </w:pPr>
    <w:r>
      <w:rPr>
        <w:noProof/>
      </w:rPr>
      <w:pict w14:anchorId="21C11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2" o:spid="_x0000_s1027" type="#_x0000_t75" alt="SR_flyer_template_A3_WT_zonder_snijtekens" style="position:absolute;margin-left:0;margin-top:0;width:474.8pt;height:671.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R_flyer_template_A3_WT_zonder_snijtek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762" w14:textId="77777777" w:rsidR="005E697D" w:rsidRDefault="00000000">
    <w:pPr>
      <w:pStyle w:val="Koptekst"/>
    </w:pPr>
    <w:r>
      <w:rPr>
        <w:noProof/>
      </w:rPr>
      <w:pict w14:anchorId="08D6B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3" o:spid="_x0000_s1026" type="#_x0000_t75" alt="SR_flyer_template_A3_WT_zonder_snijtekens" style="position:absolute;margin-left:0;margin-top:0;width:595.3pt;height:841.9pt;z-index:-251658238;mso-wrap-edited:f;mso-width-percent:0;mso-height-percent:0;mso-position-horizontal:center;mso-position-horizontal-relative:page;mso-position-vertical:top;mso-position-vertical-relative:page;mso-width-percent:0;mso-height-percent:0" o:allowincell="f">
          <v:imagedata r:id="rId1" o:title="SR_flyer_template_A3_WT_zonder_snijtekens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FE16" w14:textId="77777777" w:rsidR="00DA275C" w:rsidRDefault="00000000" w:rsidP="00F30CA1">
    <w:pPr>
      <w:pStyle w:val="Koptekst"/>
    </w:pPr>
    <w:r>
      <w:rPr>
        <w:noProof/>
      </w:rPr>
      <w:pict w14:anchorId="305DB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5921" o:spid="_x0000_s1025" type="#_x0000_t75" alt="SR_flyer_template_A3_WT_zonder_snijtekens" style="position:absolute;margin-left:0;margin-top:0;width:474.8pt;height:67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R_flyer_template_A3_WT_zonder_snijtekens"/>
          <w10:wrap anchorx="margin" anchory="margin"/>
        </v:shape>
      </w:pict>
    </w:r>
  </w:p>
  <w:p w14:paraId="399B9977" w14:textId="77777777" w:rsidR="00DA275C" w:rsidRDefault="00DA275C" w:rsidP="00F30CA1">
    <w:pPr>
      <w:pStyle w:val="Koptekst"/>
    </w:pPr>
  </w:p>
  <w:p w14:paraId="215B2D4B" w14:textId="77777777" w:rsidR="00DA275C" w:rsidRDefault="00DA275C" w:rsidP="00F30CA1">
    <w:pPr>
      <w:pStyle w:val="Koptekst"/>
    </w:pPr>
  </w:p>
  <w:p w14:paraId="41E55F87" w14:textId="77777777" w:rsidR="00DA275C" w:rsidRDefault="00DA275C" w:rsidP="00F30CA1">
    <w:pPr>
      <w:pStyle w:val="Koptekst"/>
    </w:pPr>
  </w:p>
  <w:p w14:paraId="178E8A3F" w14:textId="77777777" w:rsidR="00DA275C" w:rsidRDefault="00DA275C" w:rsidP="00F30CA1">
    <w:pPr>
      <w:pStyle w:val="Koptekst"/>
    </w:pPr>
  </w:p>
  <w:p w14:paraId="525A624F" w14:textId="77777777" w:rsidR="00FC172E" w:rsidRDefault="00FC172E" w:rsidP="00F30C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8AF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CA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4011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B69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05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A9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E7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2C4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43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240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AC641468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071D49" w:themeColor="text1"/>
        <w:sz w:val="16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CC921EC"/>
    <w:multiLevelType w:val="multilevel"/>
    <w:tmpl w:val="206299A0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  <w:color w:val="071D49" w:themeColor="text1"/>
        <w:sz w:val="16"/>
      </w:rPr>
    </w:lvl>
    <w:lvl w:ilvl="2">
      <w:start w:val="1"/>
      <w:numFmt w:val="lowerLetter"/>
      <w:pStyle w:val="Subsubnr"/>
      <w:suff w:val="space"/>
      <w:lvlText w:val="%3."/>
      <w:lvlJc w:val="left"/>
      <w:pPr>
        <w:ind w:left="737" w:firstLine="0"/>
      </w:pPr>
      <w:rPr>
        <w:rFonts w:hint="default"/>
        <w:b/>
        <w:i w:val="0"/>
        <w:color w:val="071D49" w:themeColor="text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5000BA"/>
    <w:multiLevelType w:val="hybridMultilevel"/>
    <w:tmpl w:val="DAEE5B18"/>
    <w:lvl w:ilvl="0" w:tplc="17FA4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3E0" w:themeColor="accent1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470F93"/>
    <w:multiLevelType w:val="multilevel"/>
    <w:tmpl w:val="2A7E9F1C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ummering"/>
      <w:lvlText w:val="%2."/>
      <w:lvlJc w:val="left"/>
      <w:pPr>
        <w:ind w:left="737" w:hanging="737"/>
      </w:pPr>
      <w:rPr>
        <w:rFonts w:hint="default"/>
        <w:color w:val="071D49" w:themeColor="text1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27757905">
    <w:abstractNumId w:val="10"/>
  </w:num>
  <w:num w:numId="2" w16cid:durableId="1551116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540854">
    <w:abstractNumId w:val="13"/>
  </w:num>
  <w:num w:numId="4" w16cid:durableId="1935045477">
    <w:abstractNumId w:val="13"/>
  </w:num>
  <w:num w:numId="5" w16cid:durableId="593901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80668">
    <w:abstractNumId w:val="11"/>
  </w:num>
  <w:num w:numId="7" w16cid:durableId="1746145484">
    <w:abstractNumId w:val="9"/>
  </w:num>
  <w:num w:numId="8" w16cid:durableId="1641612538">
    <w:abstractNumId w:val="7"/>
  </w:num>
  <w:num w:numId="9" w16cid:durableId="699665495">
    <w:abstractNumId w:val="6"/>
  </w:num>
  <w:num w:numId="10" w16cid:durableId="1995720647">
    <w:abstractNumId w:val="5"/>
  </w:num>
  <w:num w:numId="11" w16cid:durableId="1978603570">
    <w:abstractNumId w:val="4"/>
  </w:num>
  <w:num w:numId="12" w16cid:durableId="207769479">
    <w:abstractNumId w:val="8"/>
  </w:num>
  <w:num w:numId="13" w16cid:durableId="1957373423">
    <w:abstractNumId w:val="3"/>
  </w:num>
  <w:num w:numId="14" w16cid:durableId="330446690">
    <w:abstractNumId w:val="2"/>
  </w:num>
  <w:num w:numId="15" w16cid:durableId="955528096">
    <w:abstractNumId w:val="1"/>
  </w:num>
  <w:num w:numId="16" w16cid:durableId="717701214">
    <w:abstractNumId w:val="0"/>
  </w:num>
  <w:num w:numId="17" w16cid:durableId="1908612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74"/>
    <w:rsid w:val="00012432"/>
    <w:rsid w:val="00013836"/>
    <w:rsid w:val="00023CEC"/>
    <w:rsid w:val="00035936"/>
    <w:rsid w:val="00043418"/>
    <w:rsid w:val="000441B1"/>
    <w:rsid w:val="00084751"/>
    <w:rsid w:val="0009485D"/>
    <w:rsid w:val="000A6FB3"/>
    <w:rsid w:val="000D588A"/>
    <w:rsid w:val="000D7B4A"/>
    <w:rsid w:val="000E17FD"/>
    <w:rsid w:val="000F21A1"/>
    <w:rsid w:val="000F56B2"/>
    <w:rsid w:val="000F7339"/>
    <w:rsid w:val="00104189"/>
    <w:rsid w:val="001044DB"/>
    <w:rsid w:val="0010782C"/>
    <w:rsid w:val="00114851"/>
    <w:rsid w:val="001160EC"/>
    <w:rsid w:val="00120D96"/>
    <w:rsid w:val="00130AD5"/>
    <w:rsid w:val="00133015"/>
    <w:rsid w:val="001449D0"/>
    <w:rsid w:val="001541E0"/>
    <w:rsid w:val="00156AAF"/>
    <w:rsid w:val="00160127"/>
    <w:rsid w:val="00172C55"/>
    <w:rsid w:val="00185E2C"/>
    <w:rsid w:val="0019332F"/>
    <w:rsid w:val="001957E0"/>
    <w:rsid w:val="00197084"/>
    <w:rsid w:val="001A24FB"/>
    <w:rsid w:val="001A7F9C"/>
    <w:rsid w:val="001C6B14"/>
    <w:rsid w:val="001D163D"/>
    <w:rsid w:val="001E0474"/>
    <w:rsid w:val="001E21CA"/>
    <w:rsid w:val="001F20DD"/>
    <w:rsid w:val="001F32DE"/>
    <w:rsid w:val="001F6FE3"/>
    <w:rsid w:val="00202E2D"/>
    <w:rsid w:val="00212CEA"/>
    <w:rsid w:val="0021583B"/>
    <w:rsid w:val="00216CEC"/>
    <w:rsid w:val="00224AC5"/>
    <w:rsid w:val="0023736C"/>
    <w:rsid w:val="002564F9"/>
    <w:rsid w:val="00256B57"/>
    <w:rsid w:val="002605B6"/>
    <w:rsid w:val="002672AE"/>
    <w:rsid w:val="002820B2"/>
    <w:rsid w:val="00287D8F"/>
    <w:rsid w:val="002A6A29"/>
    <w:rsid w:val="002A6F51"/>
    <w:rsid w:val="002B1542"/>
    <w:rsid w:val="002C42C2"/>
    <w:rsid w:val="002C53D4"/>
    <w:rsid w:val="002D1374"/>
    <w:rsid w:val="002E0A95"/>
    <w:rsid w:val="002E5252"/>
    <w:rsid w:val="002E6EBD"/>
    <w:rsid w:val="0030748A"/>
    <w:rsid w:val="00310761"/>
    <w:rsid w:val="00310FBC"/>
    <w:rsid w:val="003437BD"/>
    <w:rsid w:val="0035334C"/>
    <w:rsid w:val="003552D2"/>
    <w:rsid w:val="0036359F"/>
    <w:rsid w:val="003733F4"/>
    <w:rsid w:val="00391855"/>
    <w:rsid w:val="00397350"/>
    <w:rsid w:val="003D2A74"/>
    <w:rsid w:val="003D602E"/>
    <w:rsid w:val="003E068A"/>
    <w:rsid w:val="003E1F09"/>
    <w:rsid w:val="003E244F"/>
    <w:rsid w:val="003F5807"/>
    <w:rsid w:val="00402C11"/>
    <w:rsid w:val="004048B0"/>
    <w:rsid w:val="00407589"/>
    <w:rsid w:val="00423B08"/>
    <w:rsid w:val="004331F9"/>
    <w:rsid w:val="0044201D"/>
    <w:rsid w:val="004550CC"/>
    <w:rsid w:val="00456BD1"/>
    <w:rsid w:val="0045737F"/>
    <w:rsid w:val="00460689"/>
    <w:rsid w:val="004707DD"/>
    <w:rsid w:val="00475EFC"/>
    <w:rsid w:val="0048563A"/>
    <w:rsid w:val="004903AE"/>
    <w:rsid w:val="004935A9"/>
    <w:rsid w:val="004A1076"/>
    <w:rsid w:val="004A1499"/>
    <w:rsid w:val="004A2524"/>
    <w:rsid w:val="004A5111"/>
    <w:rsid w:val="004B361A"/>
    <w:rsid w:val="004D6AF1"/>
    <w:rsid w:val="004E5AB8"/>
    <w:rsid w:val="004F2745"/>
    <w:rsid w:val="004F34DA"/>
    <w:rsid w:val="004F3FC8"/>
    <w:rsid w:val="004F5430"/>
    <w:rsid w:val="00501268"/>
    <w:rsid w:val="0050332B"/>
    <w:rsid w:val="0050677A"/>
    <w:rsid w:val="0052467B"/>
    <w:rsid w:val="00530628"/>
    <w:rsid w:val="00535637"/>
    <w:rsid w:val="00550E45"/>
    <w:rsid w:val="00552F58"/>
    <w:rsid w:val="0056313B"/>
    <w:rsid w:val="00563480"/>
    <w:rsid w:val="005768A4"/>
    <w:rsid w:val="00582D57"/>
    <w:rsid w:val="005850CA"/>
    <w:rsid w:val="005875FB"/>
    <w:rsid w:val="005904FF"/>
    <w:rsid w:val="005A2BFE"/>
    <w:rsid w:val="005C23FB"/>
    <w:rsid w:val="005C4AAF"/>
    <w:rsid w:val="005C5FE9"/>
    <w:rsid w:val="005D5E9D"/>
    <w:rsid w:val="005D7FAA"/>
    <w:rsid w:val="005E41D9"/>
    <w:rsid w:val="005E697D"/>
    <w:rsid w:val="005E6CA5"/>
    <w:rsid w:val="005F6077"/>
    <w:rsid w:val="005F76D0"/>
    <w:rsid w:val="006053D3"/>
    <w:rsid w:val="006124D9"/>
    <w:rsid w:val="006249F4"/>
    <w:rsid w:val="00634A3F"/>
    <w:rsid w:val="00637ABD"/>
    <w:rsid w:val="00645FE3"/>
    <w:rsid w:val="00657501"/>
    <w:rsid w:val="006613DB"/>
    <w:rsid w:val="00667A15"/>
    <w:rsid w:val="0067103A"/>
    <w:rsid w:val="00683370"/>
    <w:rsid w:val="006A07D2"/>
    <w:rsid w:val="006A1F41"/>
    <w:rsid w:val="006A569C"/>
    <w:rsid w:val="006A6B6C"/>
    <w:rsid w:val="006F7E31"/>
    <w:rsid w:val="00700F39"/>
    <w:rsid w:val="007072FB"/>
    <w:rsid w:val="007152C4"/>
    <w:rsid w:val="00730873"/>
    <w:rsid w:val="007405FA"/>
    <w:rsid w:val="00740638"/>
    <w:rsid w:val="0074780C"/>
    <w:rsid w:val="00747B0F"/>
    <w:rsid w:val="007514ED"/>
    <w:rsid w:val="00753B70"/>
    <w:rsid w:val="00761DC2"/>
    <w:rsid w:val="007628C1"/>
    <w:rsid w:val="007668A9"/>
    <w:rsid w:val="00772245"/>
    <w:rsid w:val="00780621"/>
    <w:rsid w:val="007915D5"/>
    <w:rsid w:val="00796EFA"/>
    <w:rsid w:val="007A2431"/>
    <w:rsid w:val="007A43FB"/>
    <w:rsid w:val="007E1D1B"/>
    <w:rsid w:val="007E289C"/>
    <w:rsid w:val="007E3B0C"/>
    <w:rsid w:val="007E47A0"/>
    <w:rsid w:val="00801746"/>
    <w:rsid w:val="00802EDC"/>
    <w:rsid w:val="00806422"/>
    <w:rsid w:val="00815619"/>
    <w:rsid w:val="008414D5"/>
    <w:rsid w:val="00856C3E"/>
    <w:rsid w:val="00865D16"/>
    <w:rsid w:val="00874216"/>
    <w:rsid w:val="00887373"/>
    <w:rsid w:val="00891286"/>
    <w:rsid w:val="008B0B50"/>
    <w:rsid w:val="008B6899"/>
    <w:rsid w:val="008C6DFA"/>
    <w:rsid w:val="008C7340"/>
    <w:rsid w:val="008D1D20"/>
    <w:rsid w:val="008D2A79"/>
    <w:rsid w:val="00903CE0"/>
    <w:rsid w:val="00903E58"/>
    <w:rsid w:val="009066C6"/>
    <w:rsid w:val="00913F24"/>
    <w:rsid w:val="009243F9"/>
    <w:rsid w:val="0093200A"/>
    <w:rsid w:val="0093260D"/>
    <w:rsid w:val="00932D5E"/>
    <w:rsid w:val="00942011"/>
    <w:rsid w:val="009800B1"/>
    <w:rsid w:val="009805C6"/>
    <w:rsid w:val="00984E91"/>
    <w:rsid w:val="009949AF"/>
    <w:rsid w:val="00995D3C"/>
    <w:rsid w:val="009B2B46"/>
    <w:rsid w:val="009B3F4C"/>
    <w:rsid w:val="009B5F2D"/>
    <w:rsid w:val="009B61E4"/>
    <w:rsid w:val="009D3A6C"/>
    <w:rsid w:val="009D45B8"/>
    <w:rsid w:val="009D5F8F"/>
    <w:rsid w:val="009E1C5F"/>
    <w:rsid w:val="009F6800"/>
    <w:rsid w:val="00A03243"/>
    <w:rsid w:val="00A15890"/>
    <w:rsid w:val="00A24632"/>
    <w:rsid w:val="00A37F84"/>
    <w:rsid w:val="00A435FA"/>
    <w:rsid w:val="00A467A1"/>
    <w:rsid w:val="00A467D8"/>
    <w:rsid w:val="00A53A68"/>
    <w:rsid w:val="00A5680B"/>
    <w:rsid w:val="00A71B47"/>
    <w:rsid w:val="00A72B6F"/>
    <w:rsid w:val="00A76BD6"/>
    <w:rsid w:val="00A80177"/>
    <w:rsid w:val="00A862A0"/>
    <w:rsid w:val="00A86546"/>
    <w:rsid w:val="00A955DD"/>
    <w:rsid w:val="00AA1A6A"/>
    <w:rsid w:val="00AA5501"/>
    <w:rsid w:val="00AA7898"/>
    <w:rsid w:val="00AB1772"/>
    <w:rsid w:val="00AB4DA9"/>
    <w:rsid w:val="00AB6654"/>
    <w:rsid w:val="00AB71F4"/>
    <w:rsid w:val="00AD57FB"/>
    <w:rsid w:val="00AE4672"/>
    <w:rsid w:val="00AF1270"/>
    <w:rsid w:val="00AF205B"/>
    <w:rsid w:val="00AF328C"/>
    <w:rsid w:val="00B0209D"/>
    <w:rsid w:val="00B06D4A"/>
    <w:rsid w:val="00B14C77"/>
    <w:rsid w:val="00B51D78"/>
    <w:rsid w:val="00B53FB1"/>
    <w:rsid w:val="00B611A4"/>
    <w:rsid w:val="00B627B7"/>
    <w:rsid w:val="00B63029"/>
    <w:rsid w:val="00B632CA"/>
    <w:rsid w:val="00B65CB6"/>
    <w:rsid w:val="00B72D3F"/>
    <w:rsid w:val="00B76EFC"/>
    <w:rsid w:val="00B77703"/>
    <w:rsid w:val="00B830AC"/>
    <w:rsid w:val="00B953C9"/>
    <w:rsid w:val="00BA20D6"/>
    <w:rsid w:val="00BB4354"/>
    <w:rsid w:val="00BC12D9"/>
    <w:rsid w:val="00BD0722"/>
    <w:rsid w:val="00BD0E2B"/>
    <w:rsid w:val="00BD336B"/>
    <w:rsid w:val="00BE3F2C"/>
    <w:rsid w:val="00BE3FFD"/>
    <w:rsid w:val="00C014E2"/>
    <w:rsid w:val="00C115D2"/>
    <w:rsid w:val="00C150E4"/>
    <w:rsid w:val="00C208E5"/>
    <w:rsid w:val="00C25EA9"/>
    <w:rsid w:val="00C358B2"/>
    <w:rsid w:val="00C35C56"/>
    <w:rsid w:val="00C521B5"/>
    <w:rsid w:val="00C602D4"/>
    <w:rsid w:val="00C72563"/>
    <w:rsid w:val="00C87302"/>
    <w:rsid w:val="00C9328E"/>
    <w:rsid w:val="00CA1130"/>
    <w:rsid w:val="00CB1847"/>
    <w:rsid w:val="00CB5830"/>
    <w:rsid w:val="00CD00F4"/>
    <w:rsid w:val="00CD4969"/>
    <w:rsid w:val="00CD7CED"/>
    <w:rsid w:val="00CE068C"/>
    <w:rsid w:val="00CF2252"/>
    <w:rsid w:val="00CF2D78"/>
    <w:rsid w:val="00D138C7"/>
    <w:rsid w:val="00D25372"/>
    <w:rsid w:val="00D31F2B"/>
    <w:rsid w:val="00D33CBF"/>
    <w:rsid w:val="00D56A62"/>
    <w:rsid w:val="00D70FF8"/>
    <w:rsid w:val="00D71433"/>
    <w:rsid w:val="00D7416D"/>
    <w:rsid w:val="00D74DF2"/>
    <w:rsid w:val="00D95B5D"/>
    <w:rsid w:val="00D97495"/>
    <w:rsid w:val="00DA275C"/>
    <w:rsid w:val="00DA462E"/>
    <w:rsid w:val="00DB46FC"/>
    <w:rsid w:val="00DC0688"/>
    <w:rsid w:val="00DD22A9"/>
    <w:rsid w:val="00DE7F85"/>
    <w:rsid w:val="00E0250B"/>
    <w:rsid w:val="00E12ECC"/>
    <w:rsid w:val="00E16D60"/>
    <w:rsid w:val="00E17061"/>
    <w:rsid w:val="00E33CBC"/>
    <w:rsid w:val="00E3580C"/>
    <w:rsid w:val="00E3734F"/>
    <w:rsid w:val="00E42615"/>
    <w:rsid w:val="00E45D64"/>
    <w:rsid w:val="00E468B0"/>
    <w:rsid w:val="00E47677"/>
    <w:rsid w:val="00E570D4"/>
    <w:rsid w:val="00E57E1F"/>
    <w:rsid w:val="00E6032D"/>
    <w:rsid w:val="00E64080"/>
    <w:rsid w:val="00E64556"/>
    <w:rsid w:val="00E75C9E"/>
    <w:rsid w:val="00E76BF7"/>
    <w:rsid w:val="00E8510C"/>
    <w:rsid w:val="00E91CD7"/>
    <w:rsid w:val="00EA7F7D"/>
    <w:rsid w:val="00EB1E26"/>
    <w:rsid w:val="00EB2B54"/>
    <w:rsid w:val="00EE5EC5"/>
    <w:rsid w:val="00EE63C8"/>
    <w:rsid w:val="00EF088A"/>
    <w:rsid w:val="00F00E8B"/>
    <w:rsid w:val="00F018DF"/>
    <w:rsid w:val="00F03463"/>
    <w:rsid w:val="00F05CBD"/>
    <w:rsid w:val="00F17B9E"/>
    <w:rsid w:val="00F2605F"/>
    <w:rsid w:val="00F275E5"/>
    <w:rsid w:val="00F30CA1"/>
    <w:rsid w:val="00F52953"/>
    <w:rsid w:val="00F63FEF"/>
    <w:rsid w:val="00F657B5"/>
    <w:rsid w:val="00F716AD"/>
    <w:rsid w:val="00F779D3"/>
    <w:rsid w:val="00F82B49"/>
    <w:rsid w:val="00F83D5C"/>
    <w:rsid w:val="00F94070"/>
    <w:rsid w:val="00F96D8C"/>
    <w:rsid w:val="00FA2424"/>
    <w:rsid w:val="00FC172E"/>
    <w:rsid w:val="00FC6B19"/>
    <w:rsid w:val="00FE5437"/>
    <w:rsid w:val="00FE5CAF"/>
    <w:rsid w:val="00FE63D6"/>
    <w:rsid w:val="00FF1C75"/>
    <w:rsid w:val="00FF443E"/>
    <w:rsid w:val="00FF6F8D"/>
    <w:rsid w:val="00FF75D1"/>
    <w:rsid w:val="20D4BE92"/>
    <w:rsid w:val="3220A0C1"/>
    <w:rsid w:val="34E7FE29"/>
    <w:rsid w:val="3A842D91"/>
    <w:rsid w:val="4B080A8E"/>
    <w:rsid w:val="50071EE5"/>
    <w:rsid w:val="64DC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74916"/>
  <w15:docId w15:val="{839CB26D-9FA1-4FA6-9117-FD1496E1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CA1130"/>
    <w:pPr>
      <w:tabs>
        <w:tab w:val="right" w:pos="4309"/>
        <w:tab w:val="center" w:pos="4536"/>
        <w:tab w:val="left" w:pos="4763"/>
      </w:tabs>
      <w:spacing w:after="0" w:line="240" w:lineRule="auto"/>
      <w:contextualSpacing/>
    </w:pPr>
    <w:rPr>
      <w:rFonts w:ascii="Martel" w:hAnsi="Martel"/>
      <w:color w:val="6D6E70"/>
      <w:sz w:val="1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43FB"/>
    <w:pPr>
      <w:tabs>
        <w:tab w:val="right" w:pos="9072"/>
      </w:tabs>
    </w:pPr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7A43FB"/>
    <w:rPr>
      <w:rFonts w:ascii="Martel" w:hAnsi="Martel"/>
      <w:b/>
      <w:color w:val="071D49" w:themeColor="text1"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F52953"/>
    <w:pPr>
      <w:tabs>
        <w:tab w:val="right" w:pos="10205"/>
      </w:tabs>
      <w:spacing w:line="220" w:lineRule="exact"/>
      <w:jc w:val="both"/>
    </w:pPr>
    <w:rPr>
      <w:rFonts w:ascii="Montserrat Light" w:hAnsi="Montserrat Light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2953"/>
    <w:rPr>
      <w:rFonts w:ascii="Montserrat Light" w:hAnsi="Montserrat Light"/>
      <w:color w:val="071D49" w:themeColor="text1"/>
      <w:sz w:val="1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Basis"/>
    <w:next w:val="Standaard"/>
    <w:link w:val="TitelChar"/>
    <w:uiPriority w:val="39"/>
    <w:qFormat/>
    <w:rsid w:val="00B51D78"/>
    <w:pPr>
      <w:spacing w:line="800" w:lineRule="exact"/>
      <w:jc w:val="center"/>
    </w:pPr>
    <w:rPr>
      <w:rFonts w:ascii="Montserrat ExtraBold" w:hAnsi="Montserrat ExtraBold"/>
      <w:color w:val="071D49" w:themeColor="text1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39"/>
    <w:rsid w:val="00B51D78"/>
    <w:rPr>
      <w:rFonts w:ascii="Montserrat ExtraBold" w:hAnsi="Montserrat ExtraBold"/>
      <w:color w:val="071D49" w:themeColor="text1"/>
      <w:sz w:val="80"/>
      <w:szCs w:val="80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uiPriority w:val="1"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rsid w:val="001449D0"/>
    <w:pPr>
      <w:ind w:left="720"/>
    </w:pPr>
  </w:style>
  <w:style w:type="paragraph" w:customStyle="1" w:styleId="Tussenkop">
    <w:name w:val="Tussenkop"/>
    <w:basedOn w:val="Opsomming"/>
    <w:next w:val="Standaard"/>
    <w:rsid w:val="00EE63C8"/>
    <w:pPr>
      <w:numPr>
        <w:ilvl w:val="1"/>
        <w:numId w:val="0"/>
      </w:numPr>
    </w:pPr>
    <w:rPr>
      <w:rFonts w:ascii="Montserrat ExtraBold" w:hAnsi="Montserrat ExtraBold"/>
      <w:b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71D49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/>
    </w:pPr>
    <w:rPr>
      <w:i/>
      <w:iCs/>
      <w:color w:val="071D49" w:themeColor="text2"/>
      <w:szCs w:val="18"/>
    </w:rPr>
  </w:style>
  <w:style w:type="paragraph" w:customStyle="1" w:styleId="Nummering">
    <w:name w:val="Nummering"/>
    <w:basedOn w:val="Standaard"/>
    <w:uiPriority w:val="1"/>
    <w:rsid w:val="00172C55"/>
    <w:pPr>
      <w:numPr>
        <w:ilvl w:val="1"/>
        <w:numId w:val="4"/>
      </w:numPr>
    </w:pPr>
  </w:style>
  <w:style w:type="paragraph" w:customStyle="1" w:styleId="Naamgeadresseerde">
    <w:name w:val="Naam geadresseerde"/>
    <w:basedOn w:val="Standaard"/>
    <w:next w:val="Standaard"/>
    <w:uiPriority w:val="9"/>
    <w:rsid w:val="00535637"/>
    <w:pPr>
      <w:spacing w:line="260" w:lineRule="exact"/>
    </w:pPr>
    <w:rPr>
      <w:rFonts w:ascii="Montserrat ExtraBold" w:hAnsi="Montserrat ExtraBold"/>
      <w:sz w:val="24"/>
    </w:rPr>
  </w:style>
  <w:style w:type="paragraph" w:customStyle="1" w:styleId="Adresgeadresseerde">
    <w:name w:val="Adres geadresseerde"/>
    <w:basedOn w:val="Standaard"/>
    <w:uiPriority w:val="9"/>
    <w:rsid w:val="00535637"/>
    <w:pPr>
      <w:spacing w:line="260" w:lineRule="exact"/>
    </w:pPr>
    <w:rPr>
      <w:rFonts w:ascii="Montserrat Light" w:hAnsi="Montserrat Light"/>
      <w:sz w:val="24"/>
    </w:rPr>
  </w:style>
  <w:style w:type="paragraph" w:customStyle="1" w:styleId="Dag">
    <w:name w:val="Dag"/>
    <w:basedOn w:val="Standaard"/>
    <w:next w:val="Standaard"/>
    <w:uiPriority w:val="1"/>
    <w:qFormat/>
    <w:rsid w:val="00FE63D6"/>
    <w:pPr>
      <w:jc w:val="center"/>
    </w:pPr>
    <w:rPr>
      <w:rFonts w:ascii="Montserrat ExtraBold" w:hAnsi="Montserrat ExtraBold"/>
      <w:color w:val="071D49" w:themeColor="text2"/>
      <w:sz w:val="32"/>
      <w:szCs w:val="32"/>
    </w:rPr>
  </w:style>
  <w:style w:type="character" w:customStyle="1" w:styleId="Groen">
    <w:name w:val="Groen"/>
    <w:basedOn w:val="Standaardalinea-lettertype"/>
    <w:uiPriority w:val="1"/>
    <w:rsid w:val="00D74DF2"/>
    <w:rPr>
      <w:color w:val="00AB8E" w:themeColor="accent2"/>
    </w:rPr>
  </w:style>
  <w:style w:type="paragraph" w:customStyle="1" w:styleId="Subsubnr">
    <w:name w:val="Subsubnr"/>
    <w:basedOn w:val="Standaard"/>
    <w:rsid w:val="00501268"/>
    <w:pPr>
      <w:numPr>
        <w:ilvl w:val="2"/>
        <w:numId w:val="6"/>
      </w:numPr>
    </w:pPr>
  </w:style>
  <w:style w:type="paragraph" w:styleId="Ondertitel">
    <w:name w:val="Subtitle"/>
    <w:aliases w:val="Periode"/>
    <w:basedOn w:val="Basis"/>
    <w:next w:val="Standaard"/>
    <w:link w:val="OndertitelChar"/>
    <w:uiPriority w:val="39"/>
    <w:qFormat/>
    <w:rsid w:val="00CA1130"/>
    <w:pPr>
      <w:spacing w:line="800" w:lineRule="exact"/>
      <w:jc w:val="center"/>
    </w:pPr>
    <w:rPr>
      <w:rFonts w:ascii="Montserrat Light" w:hAnsi="Montserrat Light" w:cs="Martel"/>
      <w:color w:val="071D49" w:themeColor="text2"/>
      <w:sz w:val="80"/>
      <w:szCs w:val="80"/>
    </w:rPr>
  </w:style>
  <w:style w:type="character" w:customStyle="1" w:styleId="OndertitelChar">
    <w:name w:val="Ondertitel Char"/>
    <w:aliases w:val="Periode Char"/>
    <w:basedOn w:val="Standaardalinea-lettertype"/>
    <w:link w:val="Ondertitel"/>
    <w:uiPriority w:val="39"/>
    <w:rsid w:val="00CA1130"/>
    <w:rPr>
      <w:rFonts w:ascii="Montserrat Light" w:hAnsi="Montserrat Light" w:cs="Martel"/>
      <w:color w:val="071D49" w:themeColor="text2"/>
      <w:sz w:val="80"/>
      <w:szCs w:val="80"/>
    </w:rPr>
  </w:style>
  <w:style w:type="character" w:customStyle="1" w:styleId="Vet">
    <w:name w:val="Vet"/>
    <w:basedOn w:val="Standaardalinea-lettertype"/>
    <w:uiPriority w:val="1"/>
    <w:qFormat/>
    <w:rsid w:val="007405FA"/>
    <w:rPr>
      <w:rFonts w:ascii="Montserrat ExtraBold" w:hAnsi="Montserrat ExtraBold"/>
    </w:rPr>
  </w:style>
  <w:style w:type="character" w:customStyle="1" w:styleId="Nietvet">
    <w:name w:val="Niet vet"/>
    <w:basedOn w:val="Standaardalinea-lettertype"/>
    <w:uiPriority w:val="1"/>
    <w:qFormat/>
    <w:rsid w:val="005C5FE9"/>
  </w:style>
  <w:style w:type="paragraph" w:customStyle="1" w:styleId="Vestiging">
    <w:name w:val="Vestiging"/>
    <w:basedOn w:val="Basis"/>
    <w:uiPriority w:val="39"/>
    <w:qFormat/>
    <w:rsid w:val="00B51D78"/>
    <w:pPr>
      <w:spacing w:line="400" w:lineRule="exact"/>
      <w:jc w:val="center"/>
    </w:pPr>
    <w:rPr>
      <w:rFonts w:ascii="Montserrat ExtraBold" w:hAnsi="Montserrat ExtraBold"/>
      <w:color w:val="071D49" w:themeColor="text1"/>
      <w:sz w:val="40"/>
    </w:rPr>
  </w:style>
  <w:style w:type="paragraph" w:customStyle="1" w:styleId="Basis">
    <w:name w:val="Basis"/>
    <w:basedOn w:val="Standaard"/>
    <w:uiPriority w:val="1"/>
    <w:rsid w:val="008C7340"/>
  </w:style>
  <w:style w:type="paragraph" w:customStyle="1" w:styleId="Data">
    <w:name w:val="Data"/>
    <w:basedOn w:val="Basis"/>
    <w:uiPriority w:val="39"/>
    <w:qFormat/>
    <w:rsid w:val="00CA1130"/>
    <w:pPr>
      <w:spacing w:before="40" w:line="460" w:lineRule="atLeast"/>
      <w:jc w:val="center"/>
    </w:pPr>
    <w:rPr>
      <w:color w:val="071D49" w:themeColor="text1"/>
      <w:sz w:val="33"/>
    </w:rPr>
  </w:style>
  <w:style w:type="paragraph" w:customStyle="1" w:styleId="Actieregel">
    <w:name w:val="Actieregel"/>
    <w:basedOn w:val="Standaard"/>
    <w:link w:val="ActieregelChar"/>
    <w:uiPriority w:val="1"/>
    <w:qFormat/>
    <w:rsid w:val="00B632CA"/>
    <w:pPr>
      <w:jc w:val="center"/>
    </w:pPr>
    <w:rPr>
      <w:rFonts w:ascii="Montserrat ExtraBold" w:hAnsi="Montserrat ExtraBold"/>
      <w:color w:val="00A3E0" w:themeColor="accent1"/>
      <w:sz w:val="24"/>
    </w:rPr>
  </w:style>
  <w:style w:type="paragraph" w:customStyle="1" w:styleId="Dag-klein">
    <w:name w:val="Dag - klein"/>
    <w:basedOn w:val="Standaard"/>
    <w:next w:val="Standaard"/>
    <w:link w:val="Dag-kleinChar"/>
    <w:uiPriority w:val="1"/>
    <w:qFormat/>
    <w:rsid w:val="006A569C"/>
    <w:pPr>
      <w:spacing w:before="400"/>
      <w:contextualSpacing w:val="0"/>
    </w:pPr>
    <w:rPr>
      <w:rFonts w:ascii="Montserrat ExtraBold" w:hAnsi="Montserrat ExtraBold"/>
      <w:color w:val="00A3E0" w:themeColor="accent1"/>
      <w:sz w:val="20"/>
    </w:rPr>
  </w:style>
  <w:style w:type="character" w:customStyle="1" w:styleId="ActieregelChar">
    <w:name w:val="Actieregel Char"/>
    <w:basedOn w:val="Standaardalinea-lettertype"/>
    <w:link w:val="Actieregel"/>
    <w:uiPriority w:val="1"/>
    <w:rsid w:val="00B632CA"/>
    <w:rPr>
      <w:rFonts w:ascii="Montserrat ExtraBold" w:hAnsi="Montserrat ExtraBold"/>
      <w:color w:val="00A3E0" w:themeColor="accent1"/>
      <w:sz w:val="24"/>
      <w:szCs w:val="33"/>
    </w:rPr>
  </w:style>
  <w:style w:type="paragraph" w:customStyle="1" w:styleId="Activiteit">
    <w:name w:val="Activiteit"/>
    <w:basedOn w:val="Standaard"/>
    <w:next w:val="Standaard"/>
    <w:link w:val="ActiviteitChar"/>
    <w:uiPriority w:val="1"/>
    <w:qFormat/>
    <w:rsid w:val="00CA1130"/>
    <w:rPr>
      <w:rFonts w:ascii="Montserrat ExtraBold" w:hAnsi="Montserrat ExtraBold"/>
      <w:color w:val="071D49" w:themeColor="text1"/>
    </w:rPr>
  </w:style>
  <w:style w:type="character" w:customStyle="1" w:styleId="Dag-kleinChar">
    <w:name w:val="Dag - klein Char"/>
    <w:basedOn w:val="Standaardalinea-lettertype"/>
    <w:link w:val="Dag-klein"/>
    <w:uiPriority w:val="1"/>
    <w:rsid w:val="006A569C"/>
    <w:rPr>
      <w:rFonts w:ascii="Montserrat ExtraBold" w:hAnsi="Montserrat ExtraBold"/>
      <w:color w:val="00A3E0" w:themeColor="accent1"/>
      <w:sz w:val="20"/>
      <w:szCs w:val="33"/>
    </w:rPr>
  </w:style>
  <w:style w:type="character" w:customStyle="1" w:styleId="ActiviteitChar">
    <w:name w:val="Activiteit Char"/>
    <w:basedOn w:val="Standaardalinea-lettertype"/>
    <w:link w:val="Activiteit"/>
    <w:uiPriority w:val="1"/>
    <w:rsid w:val="00CA1130"/>
    <w:rPr>
      <w:rFonts w:ascii="Montserrat ExtraBold" w:hAnsi="Montserrat ExtraBold"/>
      <w:color w:val="071D49" w:themeColor="text1"/>
      <w:sz w:val="13"/>
      <w:szCs w:val="33"/>
    </w:rPr>
  </w:style>
  <w:style w:type="character" w:customStyle="1" w:styleId="normaltextrun">
    <w:name w:val="normaltextrun"/>
    <w:basedOn w:val="Standaardalinea-lettertype"/>
    <w:rsid w:val="008B0B50"/>
  </w:style>
  <w:style w:type="character" w:customStyle="1" w:styleId="eop">
    <w:name w:val="eop"/>
    <w:basedOn w:val="Standaardalinea-lettertype"/>
    <w:rsid w:val="008B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brotterdam.sharepoint.com/sites/SportbedrijfRotterdamBranding/SBR%20Sjablonen/Poster%20&amp;%20Flyer/A3%20en%20A4%20staand/SR-Zwemaanbod%20rooster%20A4%20of%20A3.dotx" TargetMode="External"/></Relationships>
</file>

<file path=word/theme/theme1.xml><?xml version="1.0" encoding="utf-8"?>
<a:theme xmlns:a="http://schemas.openxmlformats.org/drawingml/2006/main" name="Office-thema">
  <a:themeElements>
    <a:clrScheme name="Aangepast 18">
      <a:dk1>
        <a:srgbClr val="071D49"/>
      </a:dk1>
      <a:lt1>
        <a:sysClr val="window" lastClr="FFFFFF"/>
      </a:lt1>
      <a:dk2>
        <a:srgbClr val="071D49"/>
      </a:dk2>
      <a:lt2>
        <a:srgbClr val="D8DAD9"/>
      </a:lt2>
      <a:accent1>
        <a:srgbClr val="00A3E0"/>
      </a:accent1>
      <a:accent2>
        <a:srgbClr val="00AB8E"/>
      </a:accent2>
      <a:accent3>
        <a:srgbClr val="E1CD00"/>
      </a:accent3>
      <a:accent4>
        <a:srgbClr val="E4002B"/>
      </a:accent4>
      <a:accent5>
        <a:srgbClr val="71C5E8"/>
      </a:accent5>
      <a:accent6>
        <a:srgbClr val="6DCDB8"/>
      </a:accent6>
      <a:hlink>
        <a:srgbClr val="071D49"/>
      </a:hlink>
      <a:folHlink>
        <a:srgbClr val="071D49"/>
      </a:folHlink>
    </a:clrScheme>
    <a:fontScheme name="Aangepast 9">
      <a:majorFont>
        <a:latin typeface="Martel"/>
        <a:ea typeface=""/>
        <a:cs typeface=""/>
      </a:majorFont>
      <a:minorFont>
        <a:latin typeface="Mart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8fff4-93da-4c3e-af07-73fff6d433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6DB50FB16459978C78AD52EE18F" ma:contentTypeVersion="13" ma:contentTypeDescription="Create a new document." ma:contentTypeScope="" ma:versionID="a29355e2d58b413c01c016586993ad73">
  <xsd:schema xmlns:xsd="http://www.w3.org/2001/XMLSchema" xmlns:xs="http://www.w3.org/2001/XMLSchema" xmlns:p="http://schemas.microsoft.com/office/2006/metadata/properties" xmlns:ns2="cef8fff4-93da-4c3e-af07-73fff6d433b1" xmlns:ns3="53868098-fa89-4ac9-86fe-459cfbe58d01" targetNamespace="http://schemas.microsoft.com/office/2006/metadata/properties" ma:root="true" ma:fieldsID="870bbd9658cb18343d571522d0fd392a" ns2:_="" ns3:_="">
    <xsd:import namespace="cef8fff4-93da-4c3e-af07-73fff6d433b1"/>
    <xsd:import namespace="53868098-fa89-4ac9-86fe-459cfbe5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8fff4-93da-4c3e-af07-73fff6d4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7e54c7-ab92-42b1-ace4-362286fa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8098-fa89-4ac9-86fe-459cfbe5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ADC9D8-689E-4AD9-8F04-9C7AF9B723AF}">
  <ds:schemaRefs>
    <ds:schemaRef ds:uri="http://schemas.microsoft.com/office/2006/metadata/properties"/>
    <ds:schemaRef ds:uri="http://schemas.microsoft.com/office/infopath/2007/PartnerControls"/>
    <ds:schemaRef ds:uri="cef8fff4-93da-4c3e-af07-73fff6d433b1"/>
  </ds:schemaRefs>
</ds:datastoreItem>
</file>

<file path=customXml/itemProps3.xml><?xml version="1.0" encoding="utf-8"?>
<ds:datastoreItem xmlns:ds="http://schemas.openxmlformats.org/officeDocument/2006/customXml" ds:itemID="{88F228C6-6417-4E3D-96A1-A1F2DD262BA2}"/>
</file>

<file path=customXml/itemProps4.xml><?xml version="1.0" encoding="utf-8"?>
<ds:datastoreItem xmlns:ds="http://schemas.openxmlformats.org/officeDocument/2006/customXml" ds:itemID="{E50E0DEF-606A-43E1-9925-0FEC674584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3598F-A544-6542-90F1-22886497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SR-Zwemaanbod%20rooster%20A4%20of%20A3</Template>
  <TotalTime>23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Ramos</dc:creator>
  <cp:lastModifiedBy>Daisy  Schuurmans</cp:lastModifiedBy>
  <cp:revision>28</cp:revision>
  <cp:lastPrinted>2017-12-19T14:17:00Z</cp:lastPrinted>
  <dcterms:created xsi:type="dcterms:W3CDTF">2025-02-10T07:52:00Z</dcterms:created>
  <dcterms:modified xsi:type="dcterms:W3CDTF">2026-02-05T11:40:00Z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0x010100239496DB50FB16459978C78AD52EE18F</vt:lpwstr>
  </property>
  <property fmtid="{D5CDD505-2E9C-101B-9397-08002B2CF9AE}" pid="3" name="MediaServiceImageTags">
    <vt:lpwstr/>
  </property>
</Properties>
</file>