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1"/>
        <w:gridCol w:w="3591"/>
        <w:gridCol w:w="3590"/>
      </w:tblGrid>
      <w:tr w:rsidR="001957E0" w14:paraId="591D72EF" w14:textId="77777777" w:rsidTr="008D79E6">
        <w:trPr>
          <w:trHeight w:hRule="exact" w:val="1837"/>
        </w:trPr>
        <w:tc>
          <w:tcPr>
            <w:tcW w:w="5000" w:type="pct"/>
            <w:gridSpan w:val="3"/>
          </w:tcPr>
          <w:p w14:paraId="442C2F7D" w14:textId="474F7096" w:rsidR="001957E0" w:rsidRPr="00E16D60" w:rsidRDefault="003D2A74" w:rsidP="00F30CA1">
            <w:pPr>
              <w:pStyle w:val="Vestiging"/>
            </w:pPr>
            <w:r>
              <w:t>Zwembad</w:t>
            </w:r>
          </w:p>
          <w:p w14:paraId="0192DC5A" w14:textId="6C594E6E" w:rsidR="001957E0" w:rsidRDefault="00AB1A69" w:rsidP="00F30CA1">
            <w:pPr>
              <w:pStyle w:val="Vestiging"/>
            </w:pPr>
            <w:r>
              <w:t>Pernis</w:t>
            </w:r>
          </w:p>
          <w:p w14:paraId="21CDE88B" w14:textId="77777777" w:rsidR="004E16DD" w:rsidRPr="004E16DD" w:rsidRDefault="004E16DD" w:rsidP="004E16DD"/>
          <w:p w14:paraId="173516F1" w14:textId="77777777" w:rsidR="004E16DD" w:rsidRPr="004E16DD" w:rsidRDefault="004E16DD" w:rsidP="004E16DD"/>
          <w:p w14:paraId="119070A1" w14:textId="77777777" w:rsidR="004E16DD" w:rsidRPr="004E16DD" w:rsidRDefault="004E16DD" w:rsidP="004E16DD"/>
          <w:p w14:paraId="6B83B1D5" w14:textId="364A2567" w:rsidR="004E16DD" w:rsidRDefault="004E16DD" w:rsidP="004E16DD">
            <w:pPr>
              <w:tabs>
                <w:tab w:val="clear" w:pos="4309"/>
                <w:tab w:val="clear" w:pos="4536"/>
                <w:tab w:val="clear" w:pos="4763"/>
                <w:tab w:val="left" w:pos="12020"/>
              </w:tabs>
              <w:rPr>
                <w:rFonts w:ascii="Montserrat ExtraBold" w:hAnsi="Montserrat ExtraBold"/>
                <w:color w:val="071D49" w:themeColor="text1"/>
                <w:sz w:val="40"/>
              </w:rPr>
            </w:pPr>
            <w:r>
              <w:rPr>
                <w:rFonts w:ascii="Montserrat ExtraBold" w:hAnsi="Montserrat ExtraBold"/>
                <w:color w:val="071D49" w:themeColor="text1"/>
                <w:sz w:val="40"/>
              </w:rPr>
              <w:tab/>
            </w:r>
          </w:p>
          <w:p w14:paraId="6E26948A" w14:textId="0E8BDC1F" w:rsidR="004E16DD" w:rsidRPr="004E16DD" w:rsidRDefault="004E16DD" w:rsidP="004E16DD"/>
        </w:tc>
      </w:tr>
      <w:tr w:rsidR="001957E0" w:rsidRPr="007F35BD" w14:paraId="78724C23" w14:textId="77777777" w:rsidTr="008D79E6">
        <w:trPr>
          <w:trHeight w:hRule="exact" w:val="2405"/>
        </w:trPr>
        <w:tc>
          <w:tcPr>
            <w:tcW w:w="5000" w:type="pct"/>
            <w:gridSpan w:val="3"/>
          </w:tcPr>
          <w:p w14:paraId="59CF1DF4" w14:textId="507AB4D4" w:rsidR="001957E0" w:rsidRPr="00E16D60" w:rsidRDefault="00EB2B54" w:rsidP="00CA1130">
            <w:pPr>
              <w:pStyle w:val="Titel"/>
            </w:pPr>
            <w:r>
              <w:t>Z</w:t>
            </w:r>
            <w:r w:rsidR="003923F5">
              <w:t>w</w:t>
            </w:r>
            <w:r w:rsidR="007F35BD">
              <w:t>emaan</w:t>
            </w:r>
            <w:r>
              <w:t>bod</w:t>
            </w:r>
          </w:p>
          <w:p w14:paraId="33B4D0C9" w14:textId="77777777" w:rsidR="00206FE3" w:rsidRPr="001A5CE5" w:rsidRDefault="00206FE3" w:rsidP="00206FE3">
            <w:pPr>
              <w:pStyle w:val="Ondertitel"/>
              <w:rPr>
                <w:sz w:val="72"/>
                <w:szCs w:val="78"/>
              </w:rPr>
            </w:pPr>
            <w:r w:rsidRPr="001A5CE5">
              <w:rPr>
                <w:sz w:val="72"/>
                <w:szCs w:val="78"/>
              </w:rPr>
              <w:t>Mei + Zomervakantie 2026</w:t>
            </w:r>
          </w:p>
          <w:p w14:paraId="629E92CA" w14:textId="3ABA8783" w:rsidR="001957E0" w:rsidRPr="00AB1A69" w:rsidRDefault="00206FE3" w:rsidP="00206FE3">
            <w:pPr>
              <w:pStyle w:val="Data"/>
              <w:tabs>
                <w:tab w:val="left" w:pos="2940"/>
                <w:tab w:val="center" w:pos="10700"/>
              </w:tabs>
            </w:pPr>
            <w:r w:rsidRPr="00D751FC">
              <w:t>18 April t/m 3 Mei + 20 Juli t/m 30 Augustus</w:t>
            </w:r>
          </w:p>
        </w:tc>
      </w:tr>
      <w:tr w:rsidR="008B6899" w14:paraId="4A99C0AD" w14:textId="77777777" w:rsidTr="008D79E6">
        <w:trPr>
          <w:trHeight w:hRule="exact" w:val="578"/>
        </w:trPr>
        <w:tc>
          <w:tcPr>
            <w:tcW w:w="5000" w:type="pct"/>
            <w:gridSpan w:val="3"/>
            <w:tcBorders>
              <w:bottom w:val="single" w:sz="12" w:space="0" w:color="00A3E0" w:themeColor="accent1"/>
            </w:tcBorders>
          </w:tcPr>
          <w:p w14:paraId="53DFC51D" w14:textId="0815F04F" w:rsidR="008B6899" w:rsidRPr="00E94586" w:rsidRDefault="008B6899" w:rsidP="00197084">
            <w:pPr>
              <w:pStyle w:val="Actieregel"/>
              <w:rPr>
                <w:color w:val="FF0000"/>
              </w:rPr>
            </w:pPr>
          </w:p>
        </w:tc>
      </w:tr>
      <w:tr w:rsidR="00556492" w14:paraId="281B80D9" w14:textId="77777777" w:rsidTr="00556492">
        <w:trPr>
          <w:trHeight w:hRule="exact" w:val="8277"/>
        </w:trPr>
        <w:tc>
          <w:tcPr>
            <w:tcW w:w="1667" w:type="pct"/>
            <w:tcBorders>
              <w:top w:val="single" w:sz="12" w:space="0" w:color="00A3E0" w:themeColor="accent1"/>
            </w:tcBorders>
          </w:tcPr>
          <w:p w14:paraId="1F359369" w14:textId="77777777" w:rsidR="00556492" w:rsidRDefault="00556492" w:rsidP="00556492">
            <w:pPr>
              <w:pStyle w:val="Dag-klein"/>
              <w:tabs>
                <w:tab w:val="left" w:pos="1247"/>
              </w:tabs>
            </w:pPr>
            <w:r w:rsidRPr="00730873">
              <w:t>Maandag</w:t>
            </w:r>
            <w:r>
              <w:t xml:space="preserve"> </w:t>
            </w:r>
            <w:r>
              <w:rPr>
                <w:rStyle w:val="ActiviteitChar"/>
              </w:rPr>
              <w:t>**</w:t>
            </w:r>
          </w:p>
          <w:p w14:paraId="0A817D9C" w14:textId="77777777" w:rsidR="00AC50B3" w:rsidRPr="00CA1130" w:rsidRDefault="00AC50B3" w:rsidP="00AC50B3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24BC80F9" w14:textId="77777777" w:rsidR="00AC50B3" w:rsidRPr="00CA1130" w:rsidRDefault="00AC50B3" w:rsidP="00AC50B3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6EAC85E1" w14:textId="77777777" w:rsidR="00AC50B3" w:rsidRDefault="00AC50B3" w:rsidP="00AC50B3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6B98F622" w14:textId="77777777" w:rsidR="00AC50B3" w:rsidRPr="00CA1130" w:rsidRDefault="00AC50B3" w:rsidP="00AC50B3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18:00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19:30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74297D8C" w14:textId="77777777" w:rsidR="00556492" w:rsidRPr="00CA1130" w:rsidRDefault="00556492" w:rsidP="0055649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76C268B4" w14:textId="77777777" w:rsidR="00556492" w:rsidRDefault="00556492" w:rsidP="00556492">
            <w:pPr>
              <w:pStyle w:val="Dag-klein"/>
              <w:tabs>
                <w:tab w:val="left" w:pos="1247"/>
              </w:tabs>
            </w:pPr>
            <w:r>
              <w:t xml:space="preserve">Dinsdag </w:t>
            </w:r>
            <w:r>
              <w:rPr>
                <w:rStyle w:val="ActiviteitChar"/>
              </w:rPr>
              <w:t>**</w:t>
            </w:r>
          </w:p>
          <w:p w14:paraId="1B37C38B" w14:textId="77777777" w:rsidR="00556492" w:rsidRPr="00CA1130" w:rsidRDefault="00556492" w:rsidP="0055649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07:30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09:00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4555729A" w14:textId="77777777" w:rsidR="00556492" w:rsidRDefault="00556492" w:rsidP="00556492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09:00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 55+</w:t>
            </w:r>
          </w:p>
          <w:p w14:paraId="7A1A663E" w14:textId="77777777" w:rsidR="00556492" w:rsidRDefault="00556492" w:rsidP="00556492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22072C22" w14:textId="77777777" w:rsidR="009A477B" w:rsidRPr="00CA1130" w:rsidRDefault="009A477B" w:rsidP="009A477B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0834D146" w14:textId="77777777" w:rsidR="009A477B" w:rsidRDefault="009A477B" w:rsidP="009A477B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5F24CE32" w14:textId="77777777" w:rsidR="009A477B" w:rsidRPr="00CA1130" w:rsidRDefault="009A477B" w:rsidP="0055649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6DE831B1" w14:textId="77777777" w:rsidR="0072138F" w:rsidRPr="003D1994" w:rsidRDefault="00556492" w:rsidP="0072138F">
            <w:pPr>
              <w:pStyle w:val="Titel"/>
              <w:jc w:val="lef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24"/>
              </w:rPr>
              <w:t>Aangepaste tijden feestdagen:</w:t>
            </w:r>
            <w:r>
              <w:rPr>
                <w:color w:val="FF0000"/>
                <w:sz w:val="16"/>
                <w:szCs w:val="24"/>
              </w:rPr>
              <w:br/>
            </w:r>
            <w:r w:rsidR="0072138F">
              <w:rPr>
                <w:color w:val="FF0000"/>
                <w:sz w:val="16"/>
                <w:szCs w:val="24"/>
              </w:rPr>
              <w:t>Ma Koningsdag 27 april</w:t>
            </w:r>
          </w:p>
          <w:p w14:paraId="7FC7561F" w14:textId="74CCD45B" w:rsidR="0072138F" w:rsidRPr="003D1994" w:rsidRDefault="0072138F" w:rsidP="0072138F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2"/>
                <w:szCs w:val="12"/>
              </w:rPr>
              <w:t>10:00 – 1</w:t>
            </w:r>
            <w:r w:rsidR="000B0657">
              <w:rPr>
                <w:sz w:val="12"/>
                <w:szCs w:val="12"/>
              </w:rPr>
              <w:t>3</w:t>
            </w:r>
            <w:r w:rsidRPr="003D1994">
              <w:rPr>
                <w:sz w:val="12"/>
                <w:szCs w:val="12"/>
              </w:rPr>
              <w:t xml:space="preserve">:00 </w:t>
            </w:r>
            <w:r w:rsidRPr="003D1994">
              <w:rPr>
                <w:rStyle w:val="ActiviteitChar"/>
                <w:sz w:val="12"/>
                <w:szCs w:val="12"/>
              </w:rPr>
              <w:t>Banen zwemmen</w:t>
            </w:r>
          </w:p>
          <w:p w14:paraId="52D77437" w14:textId="77777777" w:rsidR="00556492" w:rsidRDefault="00556492" w:rsidP="00556492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</w:p>
          <w:p w14:paraId="2E9249FB" w14:textId="77777777" w:rsidR="00556492" w:rsidRPr="003D1994" w:rsidRDefault="00556492" w:rsidP="00556492">
            <w:pPr>
              <w:tabs>
                <w:tab w:val="left" w:pos="1247"/>
              </w:tabs>
              <w:rPr>
                <w:rStyle w:val="ActiviteitChar"/>
                <w:sz w:val="16"/>
                <w:szCs w:val="16"/>
              </w:rPr>
            </w:pPr>
          </w:p>
          <w:p w14:paraId="3D2D0085" w14:textId="77777777" w:rsidR="00556492" w:rsidRPr="002A16C3" w:rsidRDefault="00556492" w:rsidP="00556492">
            <w:pPr>
              <w:tabs>
                <w:tab w:val="left" w:pos="1247"/>
              </w:tabs>
              <w:rPr>
                <w:rStyle w:val="ActiviteitChar"/>
                <w:sz w:val="18"/>
                <w:szCs w:val="18"/>
              </w:rPr>
            </w:pPr>
          </w:p>
          <w:p w14:paraId="3893924B" w14:textId="77777777" w:rsidR="00556492" w:rsidRPr="00197084" w:rsidRDefault="00556492" w:rsidP="00556492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</w:rPr>
            </w:pPr>
          </w:p>
        </w:tc>
        <w:tc>
          <w:tcPr>
            <w:tcW w:w="1667" w:type="pct"/>
            <w:tcBorders>
              <w:top w:val="single" w:sz="12" w:space="0" w:color="00A3E0" w:themeColor="accent1"/>
            </w:tcBorders>
          </w:tcPr>
          <w:p w14:paraId="0279BC19" w14:textId="77777777" w:rsidR="00556492" w:rsidRDefault="00556492" w:rsidP="00556492">
            <w:pPr>
              <w:pStyle w:val="Dag-klein"/>
              <w:tabs>
                <w:tab w:val="left" w:pos="1193"/>
                <w:tab w:val="left" w:pos="4082"/>
                <w:tab w:val="left" w:pos="4309"/>
              </w:tabs>
            </w:pPr>
            <w:r>
              <w:t xml:space="preserve">Woensdag </w:t>
            </w:r>
            <w:r>
              <w:rPr>
                <w:rStyle w:val="ActiviteitChar"/>
              </w:rPr>
              <w:t>**</w:t>
            </w:r>
          </w:p>
          <w:p w14:paraId="1331AD07" w14:textId="77777777" w:rsidR="00556492" w:rsidRPr="00CA1130" w:rsidRDefault="00556492" w:rsidP="0055649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73C7A3E2" w14:textId="77777777" w:rsidR="00556492" w:rsidRPr="00CA1130" w:rsidRDefault="00556492" w:rsidP="0055649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4CE70ABD" w14:textId="77777777" w:rsidR="00556492" w:rsidRDefault="00556492" w:rsidP="00556492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5693D564" w14:textId="77777777" w:rsidR="00556492" w:rsidRPr="00CA1130" w:rsidRDefault="00556492" w:rsidP="0055649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18:00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19:30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006E4A47" w14:textId="77777777" w:rsidR="00556492" w:rsidRPr="00CA1130" w:rsidRDefault="00556492" w:rsidP="0055649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22243D51" w14:textId="77777777" w:rsidR="00556492" w:rsidRPr="00CA1130" w:rsidRDefault="00556492" w:rsidP="0055649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635116C1" w14:textId="77777777" w:rsidR="00556492" w:rsidRDefault="00556492" w:rsidP="00556492">
            <w:pPr>
              <w:pStyle w:val="Dag-klein"/>
              <w:tabs>
                <w:tab w:val="left" w:pos="1193"/>
                <w:tab w:val="left" w:pos="4082"/>
                <w:tab w:val="left" w:pos="4309"/>
              </w:tabs>
            </w:pPr>
            <w:r>
              <w:t xml:space="preserve">Donderdag </w:t>
            </w:r>
            <w:r>
              <w:rPr>
                <w:rStyle w:val="ActiviteitChar"/>
              </w:rPr>
              <w:t>**</w:t>
            </w:r>
          </w:p>
          <w:p w14:paraId="7AB70397" w14:textId="77777777" w:rsidR="00AC50B3" w:rsidRPr="00CA1130" w:rsidRDefault="00AC50B3" w:rsidP="00AC50B3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5A11C398" w14:textId="77777777" w:rsidR="00AC50B3" w:rsidRPr="00CA1130" w:rsidRDefault="00AC50B3" w:rsidP="00AC50B3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76899547" w14:textId="77777777" w:rsidR="00AC50B3" w:rsidRDefault="00AC50B3" w:rsidP="00AC50B3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1730B6B0" w14:textId="77777777" w:rsidR="00AC50B3" w:rsidRPr="00CA1130" w:rsidRDefault="00AC50B3" w:rsidP="00AC50B3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18:00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19:30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5E386370" w14:textId="77777777" w:rsidR="00556492" w:rsidRDefault="00556492" w:rsidP="00556492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</w:rPr>
            </w:pPr>
          </w:p>
          <w:p w14:paraId="344B98A1" w14:textId="77777777" w:rsidR="00556492" w:rsidRDefault="00556492" w:rsidP="00556492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</w:rPr>
            </w:pPr>
          </w:p>
          <w:p w14:paraId="532B2344" w14:textId="77777777" w:rsidR="00556492" w:rsidRPr="004C5C06" w:rsidRDefault="00556492" w:rsidP="00556492">
            <w:pPr>
              <w:rPr>
                <w:rFonts w:ascii="Montserrat ExtraBold" w:hAnsi="Montserrat ExtraBold"/>
              </w:rPr>
            </w:pPr>
          </w:p>
          <w:p w14:paraId="38F4CC2F" w14:textId="77777777" w:rsidR="00556492" w:rsidRPr="004C5C06" w:rsidRDefault="00556492" w:rsidP="00556492">
            <w:pPr>
              <w:rPr>
                <w:rFonts w:ascii="Montserrat ExtraBold" w:hAnsi="Montserrat ExtraBold"/>
              </w:rPr>
            </w:pPr>
          </w:p>
          <w:p w14:paraId="2249F0CE" w14:textId="77777777" w:rsidR="00556492" w:rsidRPr="004C5C06" w:rsidRDefault="00556492" w:rsidP="00556492">
            <w:pPr>
              <w:rPr>
                <w:rFonts w:ascii="Montserrat ExtraBold" w:hAnsi="Montserrat ExtraBold"/>
              </w:rPr>
            </w:pPr>
          </w:p>
          <w:p w14:paraId="09A7DE7D" w14:textId="77777777" w:rsidR="00556492" w:rsidRPr="004C5C06" w:rsidRDefault="00556492" w:rsidP="00556492">
            <w:pPr>
              <w:rPr>
                <w:rFonts w:ascii="Montserrat ExtraBold" w:hAnsi="Montserrat ExtraBold"/>
              </w:rPr>
            </w:pPr>
          </w:p>
          <w:p w14:paraId="080F181D" w14:textId="77777777" w:rsidR="00556492" w:rsidRDefault="00556492" w:rsidP="00556492">
            <w:pPr>
              <w:rPr>
                <w:rFonts w:ascii="Montserrat ExtraBold" w:hAnsi="Montserrat ExtraBold"/>
                <w:color w:val="071D49" w:themeColor="text1"/>
              </w:rPr>
            </w:pPr>
          </w:p>
          <w:p w14:paraId="20F5FFF8" w14:textId="461CB493" w:rsidR="00556492" w:rsidRPr="00197084" w:rsidRDefault="00556492" w:rsidP="00556492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</w:rPr>
            </w:pPr>
            <w:r>
              <w:rPr>
                <w:rFonts w:ascii="Montserrat ExtraBold" w:hAnsi="Montserrat ExtraBold"/>
              </w:rPr>
              <w:t xml:space="preserve"> </w:t>
            </w:r>
          </w:p>
        </w:tc>
        <w:tc>
          <w:tcPr>
            <w:tcW w:w="1666" w:type="pct"/>
            <w:tcBorders>
              <w:top w:val="single" w:sz="12" w:space="0" w:color="00A3E0" w:themeColor="accent1"/>
            </w:tcBorders>
          </w:tcPr>
          <w:p w14:paraId="56485367" w14:textId="77777777" w:rsidR="00556492" w:rsidRPr="00197EF2" w:rsidRDefault="00556492" w:rsidP="00556492">
            <w:pPr>
              <w:pStyle w:val="Dag-klein"/>
              <w:tabs>
                <w:tab w:val="clear" w:pos="4309"/>
                <w:tab w:val="clear" w:pos="4536"/>
                <w:tab w:val="clear" w:pos="4763"/>
                <w:tab w:val="left" w:pos="2210"/>
              </w:tabs>
              <w:rPr>
                <w:color w:val="00B0F0"/>
              </w:rPr>
            </w:pPr>
            <w:r w:rsidRPr="00197EF2">
              <w:rPr>
                <w:color w:val="00B0F0"/>
              </w:rPr>
              <w:t xml:space="preserve">Vrijdag </w:t>
            </w:r>
            <w:r>
              <w:rPr>
                <w:rStyle w:val="ActiviteitChar"/>
              </w:rPr>
              <w:t>**</w:t>
            </w:r>
            <w:r>
              <w:rPr>
                <w:color w:val="00B0F0"/>
              </w:rPr>
              <w:tab/>
            </w:r>
          </w:p>
          <w:p w14:paraId="2FB474C1" w14:textId="77777777" w:rsidR="00556492" w:rsidRPr="00F77F85" w:rsidRDefault="00556492" w:rsidP="00556492">
            <w:pPr>
              <w:tabs>
                <w:tab w:val="left" w:pos="1247"/>
              </w:tabs>
              <w:rPr>
                <w:rStyle w:val="ActiviteitChar"/>
                <w:color w:val="002060"/>
                <w:szCs w:val="13"/>
              </w:rPr>
            </w:pPr>
            <w:r w:rsidRPr="00D751FC">
              <w:rPr>
                <w:color w:val="6A6F6C" w:themeColor="background2" w:themeShade="80"/>
                <w:szCs w:val="13"/>
              </w:rPr>
              <w:t>0</w:t>
            </w:r>
            <w:r>
              <w:rPr>
                <w:color w:val="6A6F6C" w:themeColor="background2" w:themeShade="80"/>
                <w:szCs w:val="13"/>
              </w:rPr>
              <w:t>7</w:t>
            </w:r>
            <w:r w:rsidRPr="00D751FC">
              <w:rPr>
                <w:color w:val="6A6F6C" w:themeColor="background2" w:themeShade="80"/>
                <w:szCs w:val="13"/>
              </w:rPr>
              <w:t>:30 – 09:</w:t>
            </w:r>
            <w:r>
              <w:rPr>
                <w:color w:val="6A6F6C" w:themeColor="background2" w:themeShade="80"/>
                <w:szCs w:val="13"/>
              </w:rPr>
              <w:t>0</w:t>
            </w:r>
            <w:r w:rsidRPr="00D751FC">
              <w:rPr>
                <w:color w:val="6A6F6C" w:themeColor="background2" w:themeShade="80"/>
                <w:szCs w:val="13"/>
              </w:rPr>
              <w:t xml:space="preserve">0 </w:t>
            </w:r>
            <w:r>
              <w:rPr>
                <w:rStyle w:val="ActiviteitChar"/>
              </w:rPr>
              <w:t>Banen zwemmen</w:t>
            </w:r>
          </w:p>
          <w:p w14:paraId="38EFDDE4" w14:textId="77777777" w:rsidR="00556492" w:rsidRPr="00CA1130" w:rsidRDefault="00556492" w:rsidP="0055649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09:00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 55+</w:t>
            </w:r>
          </w:p>
          <w:p w14:paraId="4E056036" w14:textId="77777777" w:rsidR="00ED74CA" w:rsidRPr="00CA1130" w:rsidRDefault="00ED74CA" w:rsidP="00ED74CA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3F48D594" w14:textId="77777777" w:rsidR="00ED74CA" w:rsidRPr="00CA1130" w:rsidRDefault="00ED74CA" w:rsidP="00ED74CA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68366010" w14:textId="77777777" w:rsidR="00ED74CA" w:rsidRDefault="00ED74CA" w:rsidP="00ED74CA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10AC087F" w14:textId="77777777" w:rsidR="00556492" w:rsidRPr="00FE7F91" w:rsidRDefault="00556492" w:rsidP="00556492">
            <w:pPr>
              <w:pStyle w:val="Dag-klein"/>
              <w:tabs>
                <w:tab w:val="left" w:pos="1182"/>
                <w:tab w:val="left" w:pos="7428"/>
                <w:tab w:val="left" w:pos="7484"/>
                <w:tab w:val="left" w:pos="7598"/>
              </w:tabs>
              <w:rPr>
                <w:color w:val="00B0F0"/>
              </w:rPr>
            </w:pPr>
            <w:r w:rsidRPr="00FE7F91">
              <w:rPr>
                <w:color w:val="00B0F0"/>
              </w:rPr>
              <w:t>Zaterdag</w:t>
            </w:r>
            <w:r>
              <w:rPr>
                <w:color w:val="00B0F0"/>
              </w:rPr>
              <w:t xml:space="preserve"> </w:t>
            </w:r>
            <w:r>
              <w:rPr>
                <w:rStyle w:val="ActiviteitChar"/>
              </w:rPr>
              <w:t>**</w:t>
            </w:r>
          </w:p>
          <w:p w14:paraId="78FD3BD5" w14:textId="77777777" w:rsidR="00432891" w:rsidRPr="00CA1130" w:rsidRDefault="00432891" w:rsidP="00432891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25ED496D" w14:textId="77777777" w:rsidR="00432891" w:rsidRPr="00CA1130" w:rsidRDefault="00432891" w:rsidP="00432891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1B269592" w14:textId="77777777" w:rsidR="00432891" w:rsidRDefault="00432891" w:rsidP="00432891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06351B8A" w14:textId="486C87CB" w:rsidR="00556492" w:rsidRDefault="00556492" w:rsidP="00556492">
            <w:pPr>
              <w:pStyle w:val="Dag-klein"/>
              <w:tabs>
                <w:tab w:val="left" w:pos="1182"/>
                <w:tab w:val="left" w:pos="7428"/>
                <w:tab w:val="left" w:pos="7484"/>
                <w:tab w:val="left" w:pos="7598"/>
              </w:tabs>
            </w:pPr>
            <w:r>
              <w:t xml:space="preserve">Zondag </w:t>
            </w:r>
            <w:r>
              <w:rPr>
                <w:rStyle w:val="ActiviteitChar"/>
              </w:rPr>
              <w:t>**</w:t>
            </w:r>
          </w:p>
          <w:p w14:paraId="3E6E39D3" w14:textId="77777777" w:rsidR="00556492" w:rsidRPr="00CA1130" w:rsidRDefault="00556492" w:rsidP="0055649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25AD3270" w14:textId="77777777" w:rsidR="00556492" w:rsidRPr="00CA1130" w:rsidRDefault="00556492" w:rsidP="0055649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0074C3EA" w14:textId="77777777" w:rsidR="00556492" w:rsidRPr="00CA1130" w:rsidRDefault="00556492" w:rsidP="0055649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1A8C9797" w14:textId="77777777" w:rsidR="00556492" w:rsidRDefault="00556492" w:rsidP="00556492">
            <w:pPr>
              <w:tabs>
                <w:tab w:val="left" w:pos="1182"/>
                <w:tab w:val="left" w:pos="7428"/>
                <w:tab w:val="left" w:pos="7484"/>
                <w:tab w:val="left" w:pos="7598"/>
              </w:tabs>
            </w:pPr>
          </w:p>
          <w:p w14:paraId="1EA03C72" w14:textId="77777777" w:rsidR="00556492" w:rsidRDefault="00556492" w:rsidP="00556492">
            <w:pPr>
              <w:pStyle w:val="Actieregel"/>
              <w:jc w:val="left"/>
            </w:pPr>
            <w:r>
              <w:t>Informatie</w:t>
            </w:r>
          </w:p>
          <w:p w14:paraId="043BB66D" w14:textId="77777777" w:rsidR="00556492" w:rsidRDefault="00556492" w:rsidP="00556492">
            <w:r>
              <w:rPr>
                <w:noProof/>
                <w:lang w:eastAsia="nl-NL"/>
              </w:rPr>
              <w:drawing>
                <wp:anchor distT="0" distB="0" distL="114300" distR="114300" simplePos="0" relativeHeight="251661312" behindDoc="0" locked="0" layoutInCell="1" allowOverlap="1" wp14:anchorId="12892995" wp14:editId="330CF8D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63764</wp:posOffset>
                  </wp:positionV>
                  <wp:extent cx="1852930" cy="179705"/>
                  <wp:effectExtent l="0" t="0" r="0" b="0"/>
                  <wp:wrapNone/>
                  <wp:docPr id="1" name="Afbeelding 1" descr="Afbeelding met object&#10;&#10;Beschrijving is gegenereerd met hog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esrooster klein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D216A1" w14:textId="77777777" w:rsidR="00556492" w:rsidRPr="00E75C9E" w:rsidRDefault="00556492" w:rsidP="00556492"/>
          <w:p w14:paraId="73BAE1F5" w14:textId="77777777" w:rsidR="00556492" w:rsidRPr="00657501" w:rsidRDefault="00556492" w:rsidP="00556492">
            <w:pPr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</w:pPr>
            <w:r w:rsidRPr="00657501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 xml:space="preserve">* Vrij zwemmen exclusief het       </w:t>
            </w:r>
            <w:proofErr w:type="spellStart"/>
            <w:r w:rsidRPr="00657501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>wedstrijdbad</w:t>
            </w:r>
            <w:proofErr w:type="spellEnd"/>
            <w:r w:rsidRPr="00657501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 xml:space="preserve"> i.v.m. het      banenzwemmen. </w:t>
            </w:r>
          </w:p>
          <w:p w14:paraId="2254BE76" w14:textId="637B76CB" w:rsidR="00556492" w:rsidRDefault="00556492" w:rsidP="00556492">
            <w:r>
              <w:rPr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</w:rPr>
              <w:t>** Let op dit zijn de minimale openingstijden. Bij warm en zonnig weer worden de openingstijden verruimd. Openingstijden kunnen tot 20:00 uur de dag voor de opening aangepast worden. Behalve op feestdagen.</w:t>
            </w:r>
          </w:p>
        </w:tc>
      </w:tr>
    </w:tbl>
    <w:p w14:paraId="422ABF5A" w14:textId="77777777" w:rsidR="00DD22A9" w:rsidRPr="00E16D60" w:rsidRDefault="00DD22A9" w:rsidP="00730873">
      <w:pPr>
        <w:rPr>
          <w:rFonts w:asciiTheme="minorHAnsi" w:hAnsiTheme="minorHAnsi"/>
        </w:rPr>
      </w:pPr>
    </w:p>
    <w:sectPr w:rsidR="00DD22A9" w:rsidRPr="00E16D60" w:rsidSect="00EA46FA">
      <w:headerReference w:type="even" r:id="rId13"/>
      <w:headerReference w:type="default" r:id="rId14"/>
      <w:headerReference w:type="first" r:id="rId15"/>
      <w:type w:val="continuous"/>
      <w:pgSz w:w="11906" w:h="16838" w:code="9"/>
      <w:pgMar w:top="1418" w:right="567" w:bottom="1985" w:left="567" w:header="595" w:footer="624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3E5B" w14:textId="77777777" w:rsidR="00CD093C" w:rsidRDefault="00CD093C" w:rsidP="00F30CA1">
      <w:r>
        <w:separator/>
      </w:r>
    </w:p>
  </w:endnote>
  <w:endnote w:type="continuationSeparator" w:id="0">
    <w:p w14:paraId="5EC6E616" w14:textId="77777777" w:rsidR="00CD093C" w:rsidRDefault="00CD093C" w:rsidP="00F3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tel">
    <w:altName w:val="Cambria"/>
    <w:charset w:val="00"/>
    <w:family w:val="auto"/>
    <w:pitch w:val="variable"/>
    <w:sig w:usb0="00008007" w:usb1="00000000" w:usb2="00000000" w:usb3="00000000" w:csb0="00000093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  <w:embedRegular r:id="rId1" w:fontKey="{743FA753-6214-4029-BE41-ED7263C358D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fontKey="{AED5AF15-8137-48BE-874C-19C2FDF487FF}"/>
  </w:font>
  <w:font w:name="Montserrat ExtraBold">
    <w:charset w:val="00"/>
    <w:family w:val="auto"/>
    <w:pitch w:val="variable"/>
    <w:sig w:usb0="2000020F" w:usb1="00000003" w:usb2="00000000" w:usb3="00000000" w:csb0="00000197" w:csb1="00000000"/>
    <w:embedRegular r:id="rId3" w:fontKey="{E50A1B0B-F299-4D23-B7AD-781A3351E09F}"/>
    <w:embedBold r:id="rId4" w:fontKey="{07C8A0D2-E18E-4943-8630-3A5D7F9044F2}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A20F" w14:textId="77777777" w:rsidR="00CD093C" w:rsidRDefault="00CD093C" w:rsidP="00F30CA1">
      <w:r>
        <w:separator/>
      </w:r>
    </w:p>
  </w:footnote>
  <w:footnote w:type="continuationSeparator" w:id="0">
    <w:p w14:paraId="003A2545" w14:textId="77777777" w:rsidR="00CD093C" w:rsidRDefault="00CD093C" w:rsidP="00F3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7FD" w14:textId="77777777" w:rsidR="005E697D" w:rsidRDefault="000B0657">
    <w:pPr>
      <w:pStyle w:val="Koptekst"/>
    </w:pPr>
    <w:r>
      <w:rPr>
        <w:noProof/>
      </w:rPr>
      <w:pict w14:anchorId="21C11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922" o:spid="_x0000_s1027" type="#_x0000_t75" alt="SR_flyer_template_A3_WT_zonder_snijtekens" style="position:absolute;margin-left:0;margin-top:0;width:474.8pt;height:67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R_flyer_template_A3_WT_zonder_snijtek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7762" w14:textId="77777777" w:rsidR="005E697D" w:rsidRDefault="000B0657">
    <w:pPr>
      <w:pStyle w:val="Koptekst"/>
    </w:pPr>
    <w:r>
      <w:rPr>
        <w:noProof/>
      </w:rPr>
      <w:pict w14:anchorId="08D6B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923" o:spid="_x0000_s1026" type="#_x0000_t75" alt="SR_flyer_template_A3_WT_zonder_snijtekens" style="position:absolute;margin-left:0;margin-top:0;width:595.3pt;height:841.9pt;z-index:-251656192;mso-wrap-edited:f;mso-width-percent:0;mso-height-percent:0;mso-position-horizontal:center;mso-position-horizontal-relative:page;mso-position-vertical:top;mso-position-vertical-relative:page;mso-width-percent:0;mso-height-percent:0" o:allowincell="f">
          <v:imagedata r:id="rId1" o:title="SR_flyer_template_A3_WT_zonder_snijtekens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FE16" w14:textId="77777777" w:rsidR="00DA275C" w:rsidRDefault="000B0657" w:rsidP="00F30CA1">
    <w:pPr>
      <w:pStyle w:val="Koptekst"/>
    </w:pPr>
    <w:r>
      <w:rPr>
        <w:noProof/>
      </w:rPr>
      <w:pict w14:anchorId="305DB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921" o:spid="_x0000_s1025" type="#_x0000_t75" alt="SR_flyer_template_A3_WT_zonder_snijtekens" style="position:absolute;margin-left:0;margin-top:0;width:474.8pt;height:67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R_flyer_template_A3_WT_zonder_snijtekens"/>
          <w10:wrap anchorx="margin" anchory="margin"/>
        </v:shape>
      </w:pict>
    </w:r>
  </w:p>
  <w:p w14:paraId="399B9977" w14:textId="77777777" w:rsidR="00DA275C" w:rsidRDefault="00DA275C" w:rsidP="00F30CA1">
    <w:pPr>
      <w:pStyle w:val="Koptekst"/>
    </w:pPr>
  </w:p>
  <w:p w14:paraId="215B2D4B" w14:textId="77777777" w:rsidR="00DA275C" w:rsidRDefault="00DA275C" w:rsidP="00F30CA1">
    <w:pPr>
      <w:pStyle w:val="Koptekst"/>
    </w:pPr>
  </w:p>
  <w:p w14:paraId="41E55F87" w14:textId="77777777" w:rsidR="00DA275C" w:rsidRDefault="00DA275C" w:rsidP="00F30CA1">
    <w:pPr>
      <w:pStyle w:val="Koptekst"/>
    </w:pPr>
  </w:p>
  <w:p w14:paraId="178E8A3F" w14:textId="77777777" w:rsidR="00DA275C" w:rsidRDefault="00DA275C" w:rsidP="00F30CA1">
    <w:pPr>
      <w:pStyle w:val="Koptekst"/>
    </w:pPr>
  </w:p>
  <w:p w14:paraId="525A624F" w14:textId="77777777" w:rsidR="00FC172E" w:rsidRDefault="00FC172E" w:rsidP="00F30C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8AFB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7CA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4011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B69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D05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FA9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1E7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2C4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43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240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01946"/>
    <w:multiLevelType w:val="multilevel"/>
    <w:tmpl w:val="AC641468"/>
    <w:lvl w:ilvl="0">
      <w:start w:val="1"/>
      <w:numFmt w:val="bullet"/>
      <w:pStyle w:val="Opsomming"/>
      <w:lvlText w:val=""/>
      <w:lvlJc w:val="left"/>
      <w:pPr>
        <w:ind w:left="198" w:hanging="198"/>
      </w:pPr>
      <w:rPr>
        <w:rFonts w:ascii="Symbol" w:hAnsi="Symbol" w:hint="default"/>
        <w:color w:val="071D49" w:themeColor="text1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0CC921EC"/>
    <w:multiLevelType w:val="multilevel"/>
    <w:tmpl w:val="206299A0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  <w:color w:val="071D49" w:themeColor="text1"/>
        <w:sz w:val="16"/>
      </w:rPr>
    </w:lvl>
    <w:lvl w:ilvl="2">
      <w:start w:val="1"/>
      <w:numFmt w:val="lowerLetter"/>
      <w:pStyle w:val="Subsubnr"/>
      <w:suff w:val="space"/>
      <w:lvlText w:val="%3."/>
      <w:lvlJc w:val="left"/>
      <w:pPr>
        <w:ind w:left="737" w:firstLine="0"/>
      </w:pPr>
      <w:rPr>
        <w:rFonts w:hint="default"/>
        <w:b/>
        <w:i w:val="0"/>
        <w:color w:val="071D49" w:themeColor="text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5000BA"/>
    <w:multiLevelType w:val="hybridMultilevel"/>
    <w:tmpl w:val="DAEE5B18"/>
    <w:lvl w:ilvl="0" w:tplc="17FA4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3E0" w:themeColor="accent1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70F93"/>
    <w:multiLevelType w:val="multilevel"/>
    <w:tmpl w:val="2A7E9F1C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Nummering"/>
      <w:lvlText w:val="%2."/>
      <w:lvlJc w:val="left"/>
      <w:pPr>
        <w:ind w:left="737" w:hanging="737"/>
      </w:pPr>
      <w:rPr>
        <w:rFonts w:hint="default"/>
        <w:color w:val="071D49" w:themeColor="text1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27757905">
    <w:abstractNumId w:val="10"/>
  </w:num>
  <w:num w:numId="2" w16cid:durableId="1551116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8540854">
    <w:abstractNumId w:val="13"/>
  </w:num>
  <w:num w:numId="4" w16cid:durableId="1935045477">
    <w:abstractNumId w:val="13"/>
  </w:num>
  <w:num w:numId="5" w16cid:durableId="593901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80668">
    <w:abstractNumId w:val="11"/>
  </w:num>
  <w:num w:numId="7" w16cid:durableId="1746145484">
    <w:abstractNumId w:val="9"/>
  </w:num>
  <w:num w:numId="8" w16cid:durableId="1641612538">
    <w:abstractNumId w:val="7"/>
  </w:num>
  <w:num w:numId="9" w16cid:durableId="699665495">
    <w:abstractNumId w:val="6"/>
  </w:num>
  <w:num w:numId="10" w16cid:durableId="1995720647">
    <w:abstractNumId w:val="5"/>
  </w:num>
  <w:num w:numId="11" w16cid:durableId="1978603570">
    <w:abstractNumId w:val="4"/>
  </w:num>
  <w:num w:numId="12" w16cid:durableId="207769479">
    <w:abstractNumId w:val="8"/>
  </w:num>
  <w:num w:numId="13" w16cid:durableId="1957373423">
    <w:abstractNumId w:val="3"/>
  </w:num>
  <w:num w:numId="14" w16cid:durableId="330446690">
    <w:abstractNumId w:val="2"/>
  </w:num>
  <w:num w:numId="15" w16cid:durableId="955528096">
    <w:abstractNumId w:val="1"/>
  </w:num>
  <w:num w:numId="16" w16cid:durableId="717701214">
    <w:abstractNumId w:val="0"/>
  </w:num>
  <w:num w:numId="17" w16cid:durableId="1908612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74"/>
    <w:rsid w:val="00012432"/>
    <w:rsid w:val="0002049C"/>
    <w:rsid w:val="00023CEC"/>
    <w:rsid w:val="00035936"/>
    <w:rsid w:val="0009485D"/>
    <w:rsid w:val="000A6FB3"/>
    <w:rsid w:val="000B0657"/>
    <w:rsid w:val="000D27DC"/>
    <w:rsid w:val="000D7B4A"/>
    <w:rsid w:val="000E17FD"/>
    <w:rsid w:val="000F21A1"/>
    <w:rsid w:val="000F56B2"/>
    <w:rsid w:val="000F7339"/>
    <w:rsid w:val="001044DB"/>
    <w:rsid w:val="00130AD5"/>
    <w:rsid w:val="00133015"/>
    <w:rsid w:val="001420B5"/>
    <w:rsid w:val="001449D0"/>
    <w:rsid w:val="001541E0"/>
    <w:rsid w:val="00160127"/>
    <w:rsid w:val="00172C55"/>
    <w:rsid w:val="001816DC"/>
    <w:rsid w:val="0019332F"/>
    <w:rsid w:val="001957E0"/>
    <w:rsid w:val="00197084"/>
    <w:rsid w:val="00197EF2"/>
    <w:rsid w:val="001A235D"/>
    <w:rsid w:val="001A24FB"/>
    <w:rsid w:val="001A7F9C"/>
    <w:rsid w:val="001C6B14"/>
    <w:rsid w:val="001D163D"/>
    <w:rsid w:val="001F32DE"/>
    <w:rsid w:val="00202E2D"/>
    <w:rsid w:val="00206FE3"/>
    <w:rsid w:val="00227152"/>
    <w:rsid w:val="00231F73"/>
    <w:rsid w:val="002336FA"/>
    <w:rsid w:val="0023736C"/>
    <w:rsid w:val="00241D2E"/>
    <w:rsid w:val="002605B6"/>
    <w:rsid w:val="002820B2"/>
    <w:rsid w:val="002A65C1"/>
    <w:rsid w:val="002A6A29"/>
    <w:rsid w:val="002B1542"/>
    <w:rsid w:val="002C42C2"/>
    <w:rsid w:val="002E5252"/>
    <w:rsid w:val="002E6EBD"/>
    <w:rsid w:val="00303EE2"/>
    <w:rsid w:val="00310FBC"/>
    <w:rsid w:val="003132C5"/>
    <w:rsid w:val="00320B69"/>
    <w:rsid w:val="003437BD"/>
    <w:rsid w:val="003552D2"/>
    <w:rsid w:val="0036359F"/>
    <w:rsid w:val="0037261D"/>
    <w:rsid w:val="00391855"/>
    <w:rsid w:val="003923F5"/>
    <w:rsid w:val="003D2A74"/>
    <w:rsid w:val="003D602E"/>
    <w:rsid w:val="003E1F09"/>
    <w:rsid w:val="003E244F"/>
    <w:rsid w:val="00402C11"/>
    <w:rsid w:val="004048B0"/>
    <w:rsid w:val="00413877"/>
    <w:rsid w:val="00422A38"/>
    <w:rsid w:val="00432891"/>
    <w:rsid w:val="0045737F"/>
    <w:rsid w:val="004707DD"/>
    <w:rsid w:val="0048563A"/>
    <w:rsid w:val="004903AE"/>
    <w:rsid w:val="004935A9"/>
    <w:rsid w:val="004A1076"/>
    <w:rsid w:val="004A2524"/>
    <w:rsid w:val="004A5111"/>
    <w:rsid w:val="004E16DD"/>
    <w:rsid w:val="004E5AB8"/>
    <w:rsid w:val="004F2745"/>
    <w:rsid w:val="004F3FC8"/>
    <w:rsid w:val="004F5430"/>
    <w:rsid w:val="00500DE0"/>
    <w:rsid w:val="00501268"/>
    <w:rsid w:val="0050332B"/>
    <w:rsid w:val="00521AEA"/>
    <w:rsid w:val="005233A7"/>
    <w:rsid w:val="00535637"/>
    <w:rsid w:val="00550E45"/>
    <w:rsid w:val="00556492"/>
    <w:rsid w:val="0056313B"/>
    <w:rsid w:val="00563480"/>
    <w:rsid w:val="005637BA"/>
    <w:rsid w:val="00582D57"/>
    <w:rsid w:val="005850CA"/>
    <w:rsid w:val="005A4A4A"/>
    <w:rsid w:val="005C4AAF"/>
    <w:rsid w:val="005C5FE9"/>
    <w:rsid w:val="005D5E9D"/>
    <w:rsid w:val="005E41D9"/>
    <w:rsid w:val="005E697D"/>
    <w:rsid w:val="005E6CA5"/>
    <w:rsid w:val="005F6077"/>
    <w:rsid w:val="005F6746"/>
    <w:rsid w:val="006053D3"/>
    <w:rsid w:val="00630478"/>
    <w:rsid w:val="00634A3F"/>
    <w:rsid w:val="006613DB"/>
    <w:rsid w:val="00667A15"/>
    <w:rsid w:val="00680408"/>
    <w:rsid w:val="00683370"/>
    <w:rsid w:val="006A07D2"/>
    <w:rsid w:val="006A569C"/>
    <w:rsid w:val="006A6B6C"/>
    <w:rsid w:val="006F7E31"/>
    <w:rsid w:val="007152C4"/>
    <w:rsid w:val="00715AD8"/>
    <w:rsid w:val="0072138F"/>
    <w:rsid w:val="00730873"/>
    <w:rsid w:val="007405FA"/>
    <w:rsid w:val="00740638"/>
    <w:rsid w:val="0074780C"/>
    <w:rsid w:val="00753B70"/>
    <w:rsid w:val="007668A9"/>
    <w:rsid w:val="007915D5"/>
    <w:rsid w:val="007A2349"/>
    <w:rsid w:val="007A2431"/>
    <w:rsid w:val="007A43FB"/>
    <w:rsid w:val="007E1D1B"/>
    <w:rsid w:val="007F35BD"/>
    <w:rsid w:val="00802EDC"/>
    <w:rsid w:val="00806422"/>
    <w:rsid w:val="00815619"/>
    <w:rsid w:val="008414D5"/>
    <w:rsid w:val="00852705"/>
    <w:rsid w:val="00856C3E"/>
    <w:rsid w:val="00887373"/>
    <w:rsid w:val="008A1715"/>
    <w:rsid w:val="008B6899"/>
    <w:rsid w:val="008C6DFA"/>
    <w:rsid w:val="008C727F"/>
    <w:rsid w:val="008C7340"/>
    <w:rsid w:val="008D2A79"/>
    <w:rsid w:val="008D79E6"/>
    <w:rsid w:val="008F165D"/>
    <w:rsid w:val="00903E58"/>
    <w:rsid w:val="0090525F"/>
    <w:rsid w:val="009066C6"/>
    <w:rsid w:val="009243F9"/>
    <w:rsid w:val="0093200A"/>
    <w:rsid w:val="0093260D"/>
    <w:rsid w:val="00932D5E"/>
    <w:rsid w:val="00984E91"/>
    <w:rsid w:val="009A1D05"/>
    <w:rsid w:val="009A477B"/>
    <w:rsid w:val="009B2B46"/>
    <w:rsid w:val="009B3F4C"/>
    <w:rsid w:val="009B61E4"/>
    <w:rsid w:val="009C0F61"/>
    <w:rsid w:val="009C436F"/>
    <w:rsid w:val="009D3A6C"/>
    <w:rsid w:val="009E1C5F"/>
    <w:rsid w:val="00A15890"/>
    <w:rsid w:val="00A24632"/>
    <w:rsid w:val="00A26B79"/>
    <w:rsid w:val="00A300AD"/>
    <w:rsid w:val="00A37F84"/>
    <w:rsid w:val="00A41A51"/>
    <w:rsid w:val="00A53A68"/>
    <w:rsid w:val="00A71B47"/>
    <w:rsid w:val="00A76BD6"/>
    <w:rsid w:val="00A80177"/>
    <w:rsid w:val="00A862A0"/>
    <w:rsid w:val="00A86546"/>
    <w:rsid w:val="00A955DD"/>
    <w:rsid w:val="00AA5501"/>
    <w:rsid w:val="00AA7898"/>
    <w:rsid w:val="00AB1772"/>
    <w:rsid w:val="00AB1A69"/>
    <w:rsid w:val="00AB6654"/>
    <w:rsid w:val="00AC50B3"/>
    <w:rsid w:val="00AD57FB"/>
    <w:rsid w:val="00AD6120"/>
    <w:rsid w:val="00AF1270"/>
    <w:rsid w:val="00AF205B"/>
    <w:rsid w:val="00AF328C"/>
    <w:rsid w:val="00B0209D"/>
    <w:rsid w:val="00B06D4A"/>
    <w:rsid w:val="00B14C77"/>
    <w:rsid w:val="00B37FD1"/>
    <w:rsid w:val="00B51D78"/>
    <w:rsid w:val="00B53FB1"/>
    <w:rsid w:val="00B611A4"/>
    <w:rsid w:val="00B63029"/>
    <w:rsid w:val="00B632CA"/>
    <w:rsid w:val="00B65CB6"/>
    <w:rsid w:val="00B75A07"/>
    <w:rsid w:val="00B77703"/>
    <w:rsid w:val="00B801B2"/>
    <w:rsid w:val="00B87D67"/>
    <w:rsid w:val="00B953C9"/>
    <w:rsid w:val="00BA20D6"/>
    <w:rsid w:val="00BA6972"/>
    <w:rsid w:val="00BB4354"/>
    <w:rsid w:val="00BD0722"/>
    <w:rsid w:val="00BD0E2B"/>
    <w:rsid w:val="00BD2713"/>
    <w:rsid w:val="00BE3F2C"/>
    <w:rsid w:val="00C014E2"/>
    <w:rsid w:val="00C150E4"/>
    <w:rsid w:val="00C25EA9"/>
    <w:rsid w:val="00C35793"/>
    <w:rsid w:val="00C358B2"/>
    <w:rsid w:val="00C556A8"/>
    <w:rsid w:val="00C72563"/>
    <w:rsid w:val="00CA1130"/>
    <w:rsid w:val="00CA4A12"/>
    <w:rsid w:val="00CA579D"/>
    <w:rsid w:val="00CB5830"/>
    <w:rsid w:val="00CD00F4"/>
    <w:rsid w:val="00CD093C"/>
    <w:rsid w:val="00CD4969"/>
    <w:rsid w:val="00CD58AF"/>
    <w:rsid w:val="00CD7CED"/>
    <w:rsid w:val="00CE068C"/>
    <w:rsid w:val="00CE0C45"/>
    <w:rsid w:val="00CF2D78"/>
    <w:rsid w:val="00D138C7"/>
    <w:rsid w:val="00D2155C"/>
    <w:rsid w:val="00D25372"/>
    <w:rsid w:val="00D6523F"/>
    <w:rsid w:val="00D74DF2"/>
    <w:rsid w:val="00D97495"/>
    <w:rsid w:val="00DA275C"/>
    <w:rsid w:val="00DA462E"/>
    <w:rsid w:val="00DB5F22"/>
    <w:rsid w:val="00DB764B"/>
    <w:rsid w:val="00DD22A9"/>
    <w:rsid w:val="00E0250B"/>
    <w:rsid w:val="00E16D60"/>
    <w:rsid w:val="00E33CBC"/>
    <w:rsid w:val="00E3580C"/>
    <w:rsid w:val="00E42615"/>
    <w:rsid w:val="00E525F2"/>
    <w:rsid w:val="00E570D4"/>
    <w:rsid w:val="00E57E1F"/>
    <w:rsid w:val="00E64556"/>
    <w:rsid w:val="00E67495"/>
    <w:rsid w:val="00E72B5F"/>
    <w:rsid w:val="00E75C9E"/>
    <w:rsid w:val="00E76BF7"/>
    <w:rsid w:val="00E8510C"/>
    <w:rsid w:val="00E91CD7"/>
    <w:rsid w:val="00E94418"/>
    <w:rsid w:val="00E94586"/>
    <w:rsid w:val="00EA46FA"/>
    <w:rsid w:val="00EA7F7D"/>
    <w:rsid w:val="00EB2B54"/>
    <w:rsid w:val="00ED74CA"/>
    <w:rsid w:val="00EE5EC5"/>
    <w:rsid w:val="00EE63C8"/>
    <w:rsid w:val="00F00E8B"/>
    <w:rsid w:val="00F03463"/>
    <w:rsid w:val="00F05CBD"/>
    <w:rsid w:val="00F17B9E"/>
    <w:rsid w:val="00F275E5"/>
    <w:rsid w:val="00F30CA1"/>
    <w:rsid w:val="00F52953"/>
    <w:rsid w:val="00F55859"/>
    <w:rsid w:val="00F63F94"/>
    <w:rsid w:val="00F63FEF"/>
    <w:rsid w:val="00F657B5"/>
    <w:rsid w:val="00F779D3"/>
    <w:rsid w:val="00F82B49"/>
    <w:rsid w:val="00F96D8C"/>
    <w:rsid w:val="00FC172E"/>
    <w:rsid w:val="00FC6B19"/>
    <w:rsid w:val="00FE5437"/>
    <w:rsid w:val="00FE5EF9"/>
    <w:rsid w:val="00FE63D6"/>
    <w:rsid w:val="00FE7F91"/>
    <w:rsid w:val="00FF1C75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A74916"/>
  <w15:docId w15:val="{839CB26D-9FA1-4FA6-9117-FD1496E1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CA1130"/>
    <w:pPr>
      <w:tabs>
        <w:tab w:val="right" w:pos="4309"/>
        <w:tab w:val="center" w:pos="4536"/>
        <w:tab w:val="left" w:pos="4763"/>
      </w:tabs>
      <w:spacing w:after="0" w:line="240" w:lineRule="auto"/>
      <w:contextualSpacing/>
    </w:pPr>
    <w:rPr>
      <w:rFonts w:ascii="Martel" w:hAnsi="Martel"/>
      <w:color w:val="6D6E70"/>
      <w:sz w:val="1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43FB"/>
    <w:pPr>
      <w:tabs>
        <w:tab w:val="right" w:pos="9072"/>
      </w:tabs>
    </w:pPr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7A43FB"/>
    <w:rPr>
      <w:rFonts w:ascii="Martel" w:hAnsi="Martel"/>
      <w:b/>
      <w:color w:val="071D49" w:themeColor="text1"/>
      <w:sz w:val="16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F52953"/>
    <w:pPr>
      <w:tabs>
        <w:tab w:val="right" w:pos="10205"/>
      </w:tabs>
      <w:spacing w:line="220" w:lineRule="exact"/>
      <w:jc w:val="both"/>
    </w:pPr>
    <w:rPr>
      <w:rFonts w:ascii="Montserrat Light" w:hAnsi="Montserrat Light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F52953"/>
    <w:rPr>
      <w:rFonts w:ascii="Montserrat Light" w:hAnsi="Montserrat Light"/>
      <w:color w:val="071D49" w:themeColor="text1"/>
      <w:sz w:val="14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Basis"/>
    <w:next w:val="Standaard"/>
    <w:link w:val="TitelChar"/>
    <w:uiPriority w:val="39"/>
    <w:qFormat/>
    <w:rsid w:val="00B51D78"/>
    <w:pPr>
      <w:spacing w:line="800" w:lineRule="exact"/>
      <w:jc w:val="center"/>
    </w:pPr>
    <w:rPr>
      <w:rFonts w:ascii="Montserrat ExtraBold" w:hAnsi="Montserrat ExtraBold"/>
      <w:color w:val="071D49" w:themeColor="text1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39"/>
    <w:rsid w:val="00B51D78"/>
    <w:rPr>
      <w:rFonts w:ascii="Montserrat ExtraBold" w:hAnsi="Montserrat ExtraBold"/>
      <w:color w:val="071D49" w:themeColor="text1"/>
      <w:sz w:val="80"/>
      <w:szCs w:val="80"/>
    </w:rPr>
  </w:style>
  <w:style w:type="paragraph" w:styleId="Datum">
    <w:name w:val="Date"/>
    <w:basedOn w:val="Standaard"/>
    <w:next w:val="Standaard"/>
    <w:link w:val="DatumChar"/>
    <w:uiPriority w:val="4"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rsid w:val="001449D0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Lijstalinea"/>
    <w:uiPriority w:val="1"/>
    <w:rsid w:val="001449D0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1449D0"/>
    <w:pPr>
      <w:ind w:left="720"/>
    </w:pPr>
  </w:style>
  <w:style w:type="paragraph" w:customStyle="1" w:styleId="Tussenkop">
    <w:name w:val="Tussenkop"/>
    <w:basedOn w:val="Opsomming"/>
    <w:next w:val="Standaard"/>
    <w:rsid w:val="00EE63C8"/>
    <w:pPr>
      <w:numPr>
        <w:ilvl w:val="1"/>
        <w:numId w:val="0"/>
      </w:numPr>
    </w:pPr>
    <w:rPr>
      <w:rFonts w:ascii="Montserrat ExtraBold" w:hAnsi="Montserrat ExtraBold"/>
      <w:b/>
    </w:rPr>
  </w:style>
  <w:style w:type="character" w:styleId="Hyperlink">
    <w:name w:val="Hyperlink"/>
    <w:basedOn w:val="Standaardalinea-lettertype"/>
    <w:uiPriority w:val="99"/>
    <w:unhideWhenUsed/>
    <w:rsid w:val="004F3FC8"/>
    <w:rPr>
      <w:color w:val="071D49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/>
    </w:pPr>
    <w:rPr>
      <w:i/>
      <w:iCs/>
      <w:color w:val="071D49" w:themeColor="text2"/>
      <w:szCs w:val="18"/>
    </w:rPr>
  </w:style>
  <w:style w:type="paragraph" w:customStyle="1" w:styleId="Nummering">
    <w:name w:val="Nummering"/>
    <w:basedOn w:val="Standaard"/>
    <w:uiPriority w:val="1"/>
    <w:rsid w:val="00172C55"/>
    <w:pPr>
      <w:numPr>
        <w:ilvl w:val="1"/>
        <w:numId w:val="4"/>
      </w:numPr>
    </w:pPr>
  </w:style>
  <w:style w:type="paragraph" w:customStyle="1" w:styleId="Naamgeadresseerde">
    <w:name w:val="Naam geadresseerde"/>
    <w:basedOn w:val="Standaard"/>
    <w:next w:val="Standaard"/>
    <w:uiPriority w:val="9"/>
    <w:rsid w:val="00535637"/>
    <w:pPr>
      <w:spacing w:line="260" w:lineRule="exact"/>
    </w:pPr>
    <w:rPr>
      <w:rFonts w:ascii="Montserrat ExtraBold" w:hAnsi="Montserrat ExtraBold"/>
      <w:sz w:val="24"/>
    </w:rPr>
  </w:style>
  <w:style w:type="paragraph" w:customStyle="1" w:styleId="Adresgeadresseerde">
    <w:name w:val="Adres geadresseerde"/>
    <w:basedOn w:val="Standaard"/>
    <w:uiPriority w:val="9"/>
    <w:rsid w:val="00535637"/>
    <w:pPr>
      <w:spacing w:line="260" w:lineRule="exact"/>
    </w:pPr>
    <w:rPr>
      <w:rFonts w:ascii="Montserrat Light" w:hAnsi="Montserrat Light"/>
      <w:sz w:val="24"/>
    </w:rPr>
  </w:style>
  <w:style w:type="paragraph" w:customStyle="1" w:styleId="Dag">
    <w:name w:val="Dag"/>
    <w:basedOn w:val="Standaard"/>
    <w:next w:val="Standaard"/>
    <w:uiPriority w:val="1"/>
    <w:qFormat/>
    <w:rsid w:val="00FE63D6"/>
    <w:pPr>
      <w:jc w:val="center"/>
    </w:pPr>
    <w:rPr>
      <w:rFonts w:ascii="Montserrat ExtraBold" w:hAnsi="Montserrat ExtraBold"/>
      <w:color w:val="071D49" w:themeColor="text2"/>
      <w:sz w:val="32"/>
      <w:szCs w:val="32"/>
    </w:rPr>
  </w:style>
  <w:style w:type="character" w:customStyle="1" w:styleId="Groen">
    <w:name w:val="Groen"/>
    <w:basedOn w:val="Standaardalinea-lettertype"/>
    <w:uiPriority w:val="1"/>
    <w:rsid w:val="00D74DF2"/>
    <w:rPr>
      <w:color w:val="00AB8E" w:themeColor="accent2"/>
    </w:rPr>
  </w:style>
  <w:style w:type="paragraph" w:customStyle="1" w:styleId="Subsubnr">
    <w:name w:val="Subsubnr"/>
    <w:basedOn w:val="Standaard"/>
    <w:rsid w:val="00501268"/>
    <w:pPr>
      <w:numPr>
        <w:ilvl w:val="2"/>
        <w:numId w:val="6"/>
      </w:numPr>
    </w:pPr>
  </w:style>
  <w:style w:type="paragraph" w:styleId="Ondertitel">
    <w:name w:val="Subtitle"/>
    <w:aliases w:val="Periode"/>
    <w:basedOn w:val="Basis"/>
    <w:next w:val="Standaard"/>
    <w:link w:val="OndertitelChar"/>
    <w:uiPriority w:val="39"/>
    <w:qFormat/>
    <w:rsid w:val="00CA1130"/>
    <w:pPr>
      <w:spacing w:line="800" w:lineRule="exact"/>
      <w:jc w:val="center"/>
    </w:pPr>
    <w:rPr>
      <w:rFonts w:ascii="Montserrat Light" w:hAnsi="Montserrat Light" w:cs="Martel"/>
      <w:color w:val="071D49" w:themeColor="text2"/>
      <w:sz w:val="80"/>
      <w:szCs w:val="80"/>
    </w:rPr>
  </w:style>
  <w:style w:type="character" w:customStyle="1" w:styleId="OndertitelChar">
    <w:name w:val="Ondertitel Char"/>
    <w:aliases w:val="Periode Char"/>
    <w:basedOn w:val="Standaardalinea-lettertype"/>
    <w:link w:val="Ondertitel"/>
    <w:uiPriority w:val="39"/>
    <w:rsid w:val="00CA1130"/>
    <w:rPr>
      <w:rFonts w:ascii="Montserrat Light" w:hAnsi="Montserrat Light" w:cs="Martel"/>
      <w:color w:val="071D49" w:themeColor="text2"/>
      <w:sz w:val="80"/>
      <w:szCs w:val="80"/>
    </w:rPr>
  </w:style>
  <w:style w:type="character" w:customStyle="1" w:styleId="Vet">
    <w:name w:val="Vet"/>
    <w:basedOn w:val="Standaardalinea-lettertype"/>
    <w:uiPriority w:val="1"/>
    <w:qFormat/>
    <w:rsid w:val="007405FA"/>
    <w:rPr>
      <w:rFonts w:ascii="Montserrat ExtraBold" w:hAnsi="Montserrat ExtraBold"/>
    </w:rPr>
  </w:style>
  <w:style w:type="character" w:customStyle="1" w:styleId="Nietvet">
    <w:name w:val="Niet vet"/>
    <w:basedOn w:val="Standaardalinea-lettertype"/>
    <w:uiPriority w:val="1"/>
    <w:qFormat/>
    <w:rsid w:val="005C5FE9"/>
  </w:style>
  <w:style w:type="paragraph" w:customStyle="1" w:styleId="Vestiging">
    <w:name w:val="Vestiging"/>
    <w:basedOn w:val="Basis"/>
    <w:uiPriority w:val="39"/>
    <w:qFormat/>
    <w:rsid w:val="00B51D78"/>
    <w:pPr>
      <w:spacing w:line="400" w:lineRule="exact"/>
      <w:jc w:val="center"/>
    </w:pPr>
    <w:rPr>
      <w:rFonts w:ascii="Montserrat ExtraBold" w:hAnsi="Montserrat ExtraBold"/>
      <w:color w:val="071D49" w:themeColor="text1"/>
      <w:sz w:val="40"/>
    </w:rPr>
  </w:style>
  <w:style w:type="paragraph" w:customStyle="1" w:styleId="Basis">
    <w:name w:val="Basis"/>
    <w:basedOn w:val="Standaard"/>
    <w:uiPriority w:val="1"/>
    <w:rsid w:val="008C7340"/>
  </w:style>
  <w:style w:type="paragraph" w:customStyle="1" w:styleId="Data">
    <w:name w:val="Data"/>
    <w:basedOn w:val="Basis"/>
    <w:uiPriority w:val="39"/>
    <w:qFormat/>
    <w:rsid w:val="00CA1130"/>
    <w:pPr>
      <w:spacing w:before="40" w:line="460" w:lineRule="atLeast"/>
      <w:jc w:val="center"/>
    </w:pPr>
    <w:rPr>
      <w:color w:val="071D49" w:themeColor="text1"/>
      <w:sz w:val="33"/>
    </w:rPr>
  </w:style>
  <w:style w:type="paragraph" w:customStyle="1" w:styleId="Actieregel">
    <w:name w:val="Actieregel"/>
    <w:basedOn w:val="Standaard"/>
    <w:link w:val="ActieregelChar"/>
    <w:uiPriority w:val="1"/>
    <w:qFormat/>
    <w:rsid w:val="00B632CA"/>
    <w:pPr>
      <w:jc w:val="center"/>
    </w:pPr>
    <w:rPr>
      <w:rFonts w:ascii="Montserrat ExtraBold" w:hAnsi="Montserrat ExtraBold"/>
      <w:color w:val="00A3E0" w:themeColor="accent1"/>
      <w:sz w:val="24"/>
    </w:rPr>
  </w:style>
  <w:style w:type="paragraph" w:customStyle="1" w:styleId="Dag-klein">
    <w:name w:val="Dag - klein"/>
    <w:basedOn w:val="Standaard"/>
    <w:next w:val="Standaard"/>
    <w:link w:val="Dag-kleinChar"/>
    <w:uiPriority w:val="1"/>
    <w:qFormat/>
    <w:rsid w:val="006A569C"/>
    <w:pPr>
      <w:spacing w:before="400"/>
      <w:contextualSpacing w:val="0"/>
    </w:pPr>
    <w:rPr>
      <w:rFonts w:ascii="Montserrat ExtraBold" w:hAnsi="Montserrat ExtraBold"/>
      <w:color w:val="00A3E0" w:themeColor="accent1"/>
      <w:sz w:val="20"/>
    </w:rPr>
  </w:style>
  <w:style w:type="character" w:customStyle="1" w:styleId="ActieregelChar">
    <w:name w:val="Actieregel Char"/>
    <w:basedOn w:val="Standaardalinea-lettertype"/>
    <w:link w:val="Actieregel"/>
    <w:uiPriority w:val="1"/>
    <w:rsid w:val="00B632CA"/>
    <w:rPr>
      <w:rFonts w:ascii="Montserrat ExtraBold" w:hAnsi="Montserrat ExtraBold"/>
      <w:color w:val="00A3E0" w:themeColor="accent1"/>
      <w:sz w:val="24"/>
      <w:szCs w:val="33"/>
    </w:rPr>
  </w:style>
  <w:style w:type="paragraph" w:customStyle="1" w:styleId="Activiteit">
    <w:name w:val="Activiteit"/>
    <w:basedOn w:val="Standaard"/>
    <w:next w:val="Standaard"/>
    <w:link w:val="ActiviteitChar"/>
    <w:uiPriority w:val="1"/>
    <w:qFormat/>
    <w:rsid w:val="00CA1130"/>
    <w:rPr>
      <w:rFonts w:ascii="Montserrat ExtraBold" w:hAnsi="Montserrat ExtraBold"/>
      <w:color w:val="071D49" w:themeColor="text1"/>
    </w:rPr>
  </w:style>
  <w:style w:type="character" w:customStyle="1" w:styleId="Dag-kleinChar">
    <w:name w:val="Dag - klein Char"/>
    <w:basedOn w:val="Standaardalinea-lettertype"/>
    <w:link w:val="Dag-klein"/>
    <w:uiPriority w:val="1"/>
    <w:rsid w:val="006A569C"/>
    <w:rPr>
      <w:rFonts w:ascii="Montserrat ExtraBold" w:hAnsi="Montserrat ExtraBold"/>
      <w:color w:val="00A3E0" w:themeColor="accent1"/>
      <w:sz w:val="20"/>
      <w:szCs w:val="33"/>
    </w:rPr>
  </w:style>
  <w:style w:type="character" w:customStyle="1" w:styleId="ActiviteitChar">
    <w:name w:val="Activiteit Char"/>
    <w:basedOn w:val="Standaardalinea-lettertype"/>
    <w:link w:val="Activiteit"/>
    <w:uiPriority w:val="1"/>
    <w:rsid w:val="00CA1130"/>
    <w:rPr>
      <w:rFonts w:ascii="Montserrat ExtraBold" w:hAnsi="Montserrat ExtraBold"/>
      <w:color w:val="071D49" w:themeColor="text1"/>
      <w:sz w:val="13"/>
      <w:szCs w:val="33"/>
    </w:rPr>
  </w:style>
  <w:style w:type="character" w:customStyle="1" w:styleId="normaltextrun">
    <w:name w:val="normaltextrun"/>
    <w:basedOn w:val="Standaardalinea-lettertype"/>
    <w:rsid w:val="0055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brotterdam.sharepoint.com/sites/SportbedrijfRotterdamBranding/SBR%20Sjablonen/Poster%20&amp;%20Flyer/A3%20en%20A4%20staand/SR-Zwemaanbod%20rooster%20A4%20of%20A3.dotx" TargetMode="External"/></Relationships>
</file>

<file path=word/theme/theme1.xml><?xml version="1.0" encoding="utf-8"?>
<a:theme xmlns:a="http://schemas.openxmlformats.org/drawingml/2006/main" name="Office-thema">
  <a:themeElements>
    <a:clrScheme name="Aangepast 18">
      <a:dk1>
        <a:srgbClr val="071D49"/>
      </a:dk1>
      <a:lt1>
        <a:sysClr val="window" lastClr="FFFFFF"/>
      </a:lt1>
      <a:dk2>
        <a:srgbClr val="071D49"/>
      </a:dk2>
      <a:lt2>
        <a:srgbClr val="D8DAD9"/>
      </a:lt2>
      <a:accent1>
        <a:srgbClr val="00A3E0"/>
      </a:accent1>
      <a:accent2>
        <a:srgbClr val="00AB8E"/>
      </a:accent2>
      <a:accent3>
        <a:srgbClr val="E1CD00"/>
      </a:accent3>
      <a:accent4>
        <a:srgbClr val="E4002B"/>
      </a:accent4>
      <a:accent5>
        <a:srgbClr val="71C5E8"/>
      </a:accent5>
      <a:accent6>
        <a:srgbClr val="6DCDB8"/>
      </a:accent6>
      <a:hlink>
        <a:srgbClr val="071D49"/>
      </a:hlink>
      <a:folHlink>
        <a:srgbClr val="071D49"/>
      </a:folHlink>
    </a:clrScheme>
    <a:fontScheme name="Aangepast 9">
      <a:majorFont>
        <a:latin typeface="Martel"/>
        <a:ea typeface=""/>
        <a:cs typeface=""/>
      </a:majorFont>
      <a:minorFont>
        <a:latin typeface="Mart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f8fff4-93da-4c3e-af07-73fff6d433b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6DB50FB16459978C78AD52EE18F" ma:contentTypeVersion="13" ma:contentTypeDescription="Create a new document." ma:contentTypeScope="" ma:versionID="a29355e2d58b413c01c016586993ad73">
  <xsd:schema xmlns:xsd="http://www.w3.org/2001/XMLSchema" xmlns:xs="http://www.w3.org/2001/XMLSchema" xmlns:p="http://schemas.microsoft.com/office/2006/metadata/properties" xmlns:ns2="cef8fff4-93da-4c3e-af07-73fff6d433b1" xmlns:ns3="53868098-fa89-4ac9-86fe-459cfbe58d01" targetNamespace="http://schemas.microsoft.com/office/2006/metadata/properties" ma:root="true" ma:fieldsID="870bbd9658cb18343d571522d0fd392a" ns2:_="" ns3:_="">
    <xsd:import namespace="cef8fff4-93da-4c3e-af07-73fff6d433b1"/>
    <xsd:import namespace="53868098-fa89-4ac9-86fe-459cfbe58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8fff4-93da-4c3e-af07-73fff6d43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7e54c7-ab92-42b1-ace4-362286fa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8098-fa89-4ac9-86fe-459cfbe58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0E0DEF-606A-43E1-9925-0FEC67458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598F-A544-6542-90F1-228864973D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ADC9D8-689E-4AD9-8F04-9C7AF9B723AF}">
  <ds:schemaRefs>
    <ds:schemaRef ds:uri="53868098-fa89-4ac9-86fe-459cfbe58d01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cef8fff4-93da-4c3e-af07-73fff6d433b1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1BCC3EE-AEAA-46FD-9DEC-E3F474C71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8fff4-93da-4c3e-af07-73fff6d433b1"/>
    <ds:schemaRef ds:uri="53868098-fa89-4ac9-86fe-459cfbe58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SR-Zwemaanbod%20rooster%20A4%20of%20A3</Template>
  <TotalTime>4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Ramos</dc:creator>
  <cp:lastModifiedBy>Daisy  Schuurmans</cp:lastModifiedBy>
  <cp:revision>80</cp:revision>
  <cp:lastPrinted>2017-12-19T14:17:00Z</cp:lastPrinted>
  <dcterms:created xsi:type="dcterms:W3CDTF">2024-01-31T14:28:00Z</dcterms:created>
  <dcterms:modified xsi:type="dcterms:W3CDTF">2026-02-24T12:49:00Z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0x010100239496DB50FB16459978C78AD52EE18F</vt:lpwstr>
  </property>
  <property fmtid="{D5CDD505-2E9C-101B-9397-08002B2CF9AE}" pid="3" name="MediaServiceImageTags">
    <vt:lpwstr/>
  </property>
</Properties>
</file>